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DF3D" w14:textId="5B376BB8" w:rsidR="00A01D04" w:rsidRPr="003554F9" w:rsidRDefault="003554F9" w:rsidP="00A01D04">
      <w:pPr>
        <w:pStyle w:val="Titredudocu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sz w:val="36"/>
          <w:szCs w:val="36"/>
          <w:lang w:val="fr-BE"/>
        </w:rPr>
      </w:pPr>
      <w:r w:rsidRPr="003554F9">
        <w:rPr>
          <w:rFonts w:ascii="Arial" w:hAnsi="Arial" w:cs="Arial"/>
          <w:sz w:val="36"/>
          <w:szCs w:val="36"/>
          <w:lang w:val="fr-BE"/>
        </w:rPr>
        <w:t>Formulaire de candidature</w:t>
      </w:r>
    </w:p>
    <w:p w14:paraId="57080ABD" w14:textId="1DCB7D06" w:rsidR="00A01D04" w:rsidRPr="003554F9" w:rsidRDefault="003554F9" w:rsidP="00A01D04">
      <w:pPr>
        <w:pStyle w:val="Titredudocum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Times New Roman" w:hAnsi="Arial" w:cs="Arial"/>
          <w:b/>
          <w:bCs/>
          <w:sz w:val="36"/>
          <w:szCs w:val="36"/>
          <w:lang w:val="fr-BE"/>
        </w:rPr>
      </w:pPr>
      <w:proofErr w:type="spellStart"/>
      <w:r w:rsidRPr="003554F9">
        <w:rPr>
          <w:rFonts w:ascii="Arial" w:hAnsi="Arial" w:cs="Arial"/>
          <w:b/>
          <w:bCs/>
          <w:sz w:val="36"/>
          <w:szCs w:val="36"/>
          <w:lang w:val="fr-BE"/>
        </w:rPr>
        <w:t>Collaborateur·trice</w:t>
      </w:r>
      <w:proofErr w:type="spellEnd"/>
      <w:r w:rsidRPr="003554F9">
        <w:rPr>
          <w:rFonts w:ascii="Arial" w:hAnsi="Arial" w:cs="Arial"/>
          <w:b/>
          <w:bCs/>
          <w:sz w:val="36"/>
          <w:szCs w:val="36"/>
          <w:lang w:val="fr-BE"/>
        </w:rPr>
        <w:t xml:space="preserve"> Plaintes et Enquêtes</w:t>
      </w:r>
    </w:p>
    <w:p w14:paraId="6A90DDEF" w14:textId="77777777" w:rsidR="00A01D04" w:rsidRPr="003554F9" w:rsidRDefault="00A01D04" w:rsidP="00A01D04">
      <w:pPr>
        <w:spacing w:after="0" w:line="240" w:lineRule="auto"/>
        <w:ind w:left="435"/>
        <w:jc w:val="left"/>
        <w:rPr>
          <w:rFonts w:ascii="Arial" w:eastAsia="Times New Roman" w:hAnsi="Arial" w:cs="Arial"/>
          <w:b/>
          <w:lang w:val="fr-BE"/>
        </w:rPr>
      </w:pPr>
    </w:p>
    <w:p w14:paraId="529EFB88" w14:textId="121321B7" w:rsidR="00A01D04" w:rsidRPr="003554F9" w:rsidRDefault="003554F9" w:rsidP="003554F9">
      <w:pPr>
        <w:pStyle w:val="Titre1"/>
        <w:rPr>
          <w:rFonts w:ascii="Arial" w:hAnsi="Arial" w:cs="Arial"/>
          <w:lang w:val="fr-BE"/>
        </w:rPr>
      </w:pPr>
      <w:r w:rsidRPr="003554F9">
        <w:rPr>
          <w:rFonts w:ascii="Arial" w:hAnsi="Arial" w:cs="Arial"/>
          <w:lang w:val="fr-BE"/>
        </w:rPr>
        <w:t>Données personnelles</w:t>
      </w:r>
    </w:p>
    <w:p w14:paraId="673DCDDE" w14:textId="433DB373" w:rsidR="00A01D04" w:rsidRPr="003554F9" w:rsidRDefault="003554F9" w:rsidP="00D04B53">
      <w:pPr>
        <w:tabs>
          <w:tab w:val="left" w:pos="1985"/>
          <w:tab w:val="left" w:pos="4253"/>
          <w:tab w:val="left" w:pos="5812"/>
          <w:tab w:val="lef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lang w:val="fr-BE"/>
        </w:rPr>
        <w:t>Madame</w:t>
      </w:r>
      <w:r w:rsidR="00A01D04" w:rsidRPr="003554F9">
        <w:rPr>
          <w:rFonts w:ascii="Arial" w:hAnsi="Arial" w:cs="Arial"/>
          <w:sz w:val="20"/>
          <w:lang w:val="fr-BE"/>
        </w:rPr>
        <w:t xml:space="preserve">  </w:t>
      </w:r>
      <w:r w:rsidR="00A01D04" w:rsidRPr="003554F9">
        <w:rPr>
          <w:rFonts w:ascii="Arial" w:eastAsia="Times New Roman" w:hAnsi="Arial" w:cs="Arial"/>
          <w:sz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"/>
      <w:r w:rsidR="00A01D04" w:rsidRPr="003554F9">
        <w:rPr>
          <w:rFonts w:ascii="Arial" w:eastAsia="Times New Roman" w:hAnsi="Arial" w:cs="Arial"/>
          <w:sz w:val="20"/>
          <w:lang w:val="fr-BE"/>
        </w:rPr>
        <w:instrText xml:space="preserve"> FORMCHECKBOX </w:instrText>
      </w:r>
      <w:r w:rsidR="000274B4" w:rsidRPr="003554F9">
        <w:rPr>
          <w:rFonts w:ascii="Arial" w:eastAsia="Times New Roman" w:hAnsi="Arial" w:cs="Arial"/>
          <w:sz w:val="20"/>
          <w:lang w:val="fr-BE"/>
        </w:rPr>
      </w:r>
      <w:r w:rsidR="000274B4" w:rsidRPr="003554F9">
        <w:rPr>
          <w:rFonts w:ascii="Arial" w:eastAsia="Times New Roman" w:hAnsi="Arial" w:cs="Arial"/>
          <w:sz w:val="20"/>
          <w:lang w:val="fr-BE"/>
        </w:rPr>
        <w:fldChar w:fldCharType="separate"/>
      </w:r>
      <w:r w:rsidR="00A01D04" w:rsidRPr="003554F9">
        <w:rPr>
          <w:rFonts w:ascii="Arial" w:eastAsia="Times New Roman" w:hAnsi="Arial" w:cs="Arial"/>
          <w:sz w:val="20"/>
          <w:lang w:val="fr-BE"/>
        </w:rPr>
        <w:fldChar w:fldCharType="end"/>
      </w:r>
      <w:bookmarkEnd w:id="0"/>
      <w:r w:rsidR="00A01D04" w:rsidRPr="003554F9">
        <w:rPr>
          <w:rFonts w:ascii="Arial" w:hAnsi="Arial" w:cs="Arial"/>
          <w:sz w:val="20"/>
          <w:lang w:val="fr-BE"/>
        </w:rPr>
        <w:tab/>
      </w:r>
      <w:r w:rsidR="00A01D04" w:rsidRPr="003554F9">
        <w:rPr>
          <w:rFonts w:ascii="Arial" w:hAnsi="Arial" w:cs="Arial"/>
          <w:sz w:val="20"/>
          <w:lang w:val="fr-BE"/>
        </w:rPr>
        <w:tab/>
      </w:r>
      <w:r w:rsidRPr="003554F9">
        <w:rPr>
          <w:rFonts w:ascii="Arial" w:hAnsi="Arial" w:cs="Arial"/>
          <w:sz w:val="20"/>
          <w:lang w:val="fr-BE"/>
        </w:rPr>
        <w:t>Monsieur</w:t>
      </w:r>
      <w:r w:rsidR="00A01D04" w:rsidRPr="003554F9">
        <w:rPr>
          <w:rFonts w:ascii="Arial" w:hAnsi="Arial" w:cs="Arial"/>
          <w:sz w:val="20"/>
          <w:lang w:val="fr-BE"/>
        </w:rPr>
        <w:t xml:space="preserve"> </w:t>
      </w:r>
      <w:r w:rsidR="00A01D04" w:rsidRPr="003554F9">
        <w:rPr>
          <w:rFonts w:ascii="Arial" w:eastAsia="Times New Roman" w:hAnsi="Arial" w:cs="Arial"/>
          <w:sz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A01D04" w:rsidRPr="003554F9">
        <w:rPr>
          <w:rFonts w:ascii="Arial" w:eastAsia="Times New Roman" w:hAnsi="Arial" w:cs="Arial"/>
          <w:sz w:val="20"/>
          <w:lang w:val="fr-BE"/>
        </w:rPr>
        <w:instrText xml:space="preserve"> FORMCHECKBOX </w:instrText>
      </w:r>
      <w:r w:rsidR="000274B4" w:rsidRPr="003554F9">
        <w:rPr>
          <w:rFonts w:ascii="Arial" w:eastAsia="Times New Roman" w:hAnsi="Arial" w:cs="Arial"/>
          <w:sz w:val="20"/>
          <w:lang w:val="fr-BE"/>
        </w:rPr>
      </w:r>
      <w:r w:rsidR="000274B4" w:rsidRPr="003554F9">
        <w:rPr>
          <w:rFonts w:ascii="Arial" w:eastAsia="Times New Roman" w:hAnsi="Arial" w:cs="Arial"/>
          <w:sz w:val="20"/>
          <w:lang w:val="fr-BE"/>
        </w:rPr>
        <w:fldChar w:fldCharType="separate"/>
      </w:r>
      <w:r w:rsidR="00A01D04" w:rsidRPr="003554F9">
        <w:rPr>
          <w:rFonts w:ascii="Arial" w:eastAsia="Times New Roman" w:hAnsi="Arial" w:cs="Arial"/>
          <w:sz w:val="20"/>
          <w:lang w:val="fr-BE"/>
        </w:rPr>
        <w:fldChar w:fldCharType="end"/>
      </w:r>
      <w:r w:rsidR="00A01D04" w:rsidRPr="003554F9">
        <w:rPr>
          <w:rFonts w:ascii="Arial" w:hAnsi="Arial" w:cs="Arial"/>
          <w:sz w:val="20"/>
          <w:lang w:val="fr-BE"/>
        </w:rPr>
        <w:tab/>
        <w:t xml:space="preserve">                         </w:t>
      </w:r>
      <w:r w:rsidRPr="003554F9">
        <w:rPr>
          <w:rFonts w:ascii="Arial" w:hAnsi="Arial" w:cs="Arial"/>
          <w:sz w:val="20"/>
          <w:lang w:val="fr-BE"/>
        </w:rPr>
        <w:t>Autre</w:t>
      </w:r>
      <w:r w:rsidR="00A01D04" w:rsidRPr="003554F9">
        <w:rPr>
          <w:rFonts w:ascii="Arial" w:hAnsi="Arial" w:cs="Arial"/>
          <w:sz w:val="20"/>
          <w:lang w:val="fr-BE"/>
        </w:rPr>
        <w:t xml:space="preserve">  </w:t>
      </w:r>
      <w:r w:rsidR="00A01D04" w:rsidRPr="003554F9">
        <w:rPr>
          <w:rFonts w:ascii="Arial" w:eastAsia="Times New Roman" w:hAnsi="Arial" w:cs="Arial"/>
          <w:sz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A01D04" w:rsidRPr="003554F9">
        <w:rPr>
          <w:rFonts w:ascii="Arial" w:eastAsia="Times New Roman" w:hAnsi="Arial" w:cs="Arial"/>
          <w:sz w:val="20"/>
          <w:lang w:val="fr-BE"/>
        </w:rPr>
        <w:instrText xml:space="preserve"> FORMCHECKBOX </w:instrText>
      </w:r>
      <w:r w:rsidR="000274B4" w:rsidRPr="003554F9">
        <w:rPr>
          <w:rFonts w:ascii="Arial" w:eastAsia="Times New Roman" w:hAnsi="Arial" w:cs="Arial"/>
          <w:sz w:val="20"/>
          <w:lang w:val="fr-BE"/>
        </w:rPr>
      </w:r>
      <w:r w:rsidR="000274B4" w:rsidRPr="003554F9">
        <w:rPr>
          <w:rFonts w:ascii="Arial" w:eastAsia="Times New Roman" w:hAnsi="Arial" w:cs="Arial"/>
          <w:sz w:val="20"/>
          <w:lang w:val="fr-BE"/>
        </w:rPr>
        <w:fldChar w:fldCharType="separate"/>
      </w:r>
      <w:r w:rsidR="00A01D04" w:rsidRPr="003554F9">
        <w:rPr>
          <w:rFonts w:ascii="Arial" w:eastAsia="Times New Roman" w:hAnsi="Arial" w:cs="Arial"/>
          <w:sz w:val="20"/>
          <w:lang w:val="fr-BE"/>
        </w:rPr>
        <w:fldChar w:fldCharType="end"/>
      </w:r>
      <w:r w:rsidR="00A01D04" w:rsidRPr="003554F9">
        <w:rPr>
          <w:rFonts w:ascii="Arial" w:hAnsi="Arial" w:cs="Arial"/>
          <w:sz w:val="20"/>
          <w:lang w:val="fr-BE"/>
        </w:rPr>
        <w:tab/>
      </w:r>
    </w:p>
    <w:p w14:paraId="490FB336" w14:textId="76B93B43" w:rsidR="00A01D04" w:rsidRPr="003554F9" w:rsidRDefault="003554F9" w:rsidP="00D04B53">
      <w:pPr>
        <w:tabs>
          <w:tab w:val="left" w:leader="do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 xml:space="preserve">NOM et Prénom </w:t>
      </w:r>
      <w:r w:rsidR="00A01D04" w:rsidRPr="003554F9">
        <w:rPr>
          <w:rFonts w:ascii="Arial" w:hAnsi="Arial" w:cs="Arial"/>
          <w:sz w:val="20"/>
          <w:lang w:val="fr-BE"/>
        </w:rPr>
        <w:t xml:space="preserve">: </w:t>
      </w:r>
      <w:r w:rsidR="00A01D04" w:rsidRPr="003554F9">
        <w:rPr>
          <w:rFonts w:ascii="Arial" w:hAnsi="Arial" w:cs="Arial"/>
          <w:sz w:val="20"/>
          <w:lang w:val="fr-BE"/>
        </w:rPr>
        <w:tab/>
      </w:r>
    </w:p>
    <w:p w14:paraId="7A5AF83A" w14:textId="37FC2ED3" w:rsidR="00A01D04" w:rsidRPr="003554F9" w:rsidRDefault="00A01D04" w:rsidP="00D04B53">
      <w:pPr>
        <w:tabs>
          <w:tab w:val="left" w:leader="do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>T</w:t>
      </w:r>
      <w:r w:rsidR="003554F9" w:rsidRPr="003554F9">
        <w:rPr>
          <w:rFonts w:ascii="Arial" w:hAnsi="Arial" w:cs="Arial"/>
          <w:sz w:val="20"/>
          <w:lang w:val="fr-BE"/>
        </w:rPr>
        <w:t xml:space="preserve">éléphone </w:t>
      </w:r>
      <w:r w:rsidRPr="003554F9">
        <w:rPr>
          <w:rFonts w:ascii="Arial" w:hAnsi="Arial" w:cs="Arial"/>
          <w:sz w:val="20"/>
          <w:lang w:val="fr-BE"/>
        </w:rPr>
        <w:t xml:space="preserve">: </w:t>
      </w:r>
      <w:r w:rsidRPr="003554F9">
        <w:rPr>
          <w:rFonts w:ascii="Arial" w:hAnsi="Arial" w:cs="Arial"/>
          <w:sz w:val="20"/>
          <w:lang w:val="fr-BE"/>
        </w:rPr>
        <w:tab/>
      </w:r>
    </w:p>
    <w:p w14:paraId="0EF1D291" w14:textId="609D1683" w:rsidR="00A01D04" w:rsidRPr="003554F9" w:rsidRDefault="00A01D04" w:rsidP="00D04B53">
      <w:pPr>
        <w:tabs>
          <w:tab w:val="left" w:leader="dot" w:pos="9356"/>
        </w:tabs>
        <w:spacing w:after="0" w:line="288" w:lineRule="auto"/>
        <w:ind w:left="437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proofErr w:type="gramStart"/>
      <w:r w:rsidRPr="003554F9">
        <w:rPr>
          <w:rFonts w:ascii="Arial" w:hAnsi="Arial" w:cs="Arial"/>
          <w:sz w:val="20"/>
          <w:lang w:val="fr-BE"/>
        </w:rPr>
        <w:t>E-mail</w:t>
      </w:r>
      <w:proofErr w:type="gramEnd"/>
      <w:r w:rsidR="003554F9" w:rsidRPr="003554F9">
        <w:rPr>
          <w:rFonts w:ascii="Arial" w:hAnsi="Arial" w:cs="Arial"/>
          <w:sz w:val="20"/>
          <w:lang w:val="fr-BE"/>
        </w:rPr>
        <w:t xml:space="preserve"> </w:t>
      </w:r>
      <w:r w:rsidRPr="003554F9">
        <w:rPr>
          <w:rFonts w:ascii="Arial" w:hAnsi="Arial" w:cs="Arial"/>
          <w:sz w:val="20"/>
          <w:lang w:val="fr-BE"/>
        </w:rPr>
        <w:t xml:space="preserve">: </w:t>
      </w:r>
      <w:r w:rsidRPr="003554F9">
        <w:rPr>
          <w:rFonts w:ascii="Arial" w:hAnsi="Arial" w:cs="Arial"/>
          <w:sz w:val="20"/>
          <w:lang w:val="fr-BE"/>
        </w:rPr>
        <w:tab/>
      </w:r>
    </w:p>
    <w:p w14:paraId="6E27C423" w14:textId="47A34011" w:rsidR="00A01D04" w:rsidRPr="003554F9" w:rsidRDefault="003554F9" w:rsidP="00A01D04">
      <w:pPr>
        <w:pStyle w:val="Titre1"/>
        <w:rPr>
          <w:rFonts w:ascii="Arial" w:hAnsi="Arial" w:cs="Arial"/>
          <w:lang w:val="fr-BE"/>
        </w:rPr>
      </w:pPr>
      <w:r w:rsidRPr="003554F9">
        <w:rPr>
          <w:rFonts w:ascii="Arial" w:hAnsi="Arial" w:cs="Arial"/>
          <w:lang w:val="fr-BE"/>
        </w:rPr>
        <w:t>Études</w:t>
      </w:r>
    </w:p>
    <w:p w14:paraId="3A141D27" w14:textId="5D207C4E" w:rsidR="00A01D04" w:rsidRPr="003554F9" w:rsidRDefault="003554F9" w:rsidP="00D04B53">
      <w:pPr>
        <w:pStyle w:val="Titre2"/>
        <w:rPr>
          <w:rFonts w:ascii="Arial" w:hAnsi="Arial" w:cs="Arial"/>
          <w:lang w:val="fr-BE"/>
        </w:rPr>
      </w:pPr>
      <w:r w:rsidRPr="003554F9">
        <w:rPr>
          <w:rFonts w:ascii="Arial" w:hAnsi="Arial" w:cs="Arial"/>
          <w:lang w:val="fr-BE"/>
        </w:rPr>
        <w:t xml:space="preserve">Enseignement universitaire ou enseignement supérieur de type long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01D04" w:rsidRPr="003554F9" w14:paraId="272E9D11" w14:textId="77777777" w:rsidTr="005A27B8">
        <w:trPr>
          <w:cantSplit/>
          <w:trHeight w:val="955"/>
        </w:trPr>
        <w:tc>
          <w:tcPr>
            <w:tcW w:w="9210" w:type="dxa"/>
          </w:tcPr>
          <w:p w14:paraId="30AF2C8C" w14:textId="0759031D" w:rsidR="00A01D04" w:rsidRPr="003554F9" w:rsidRDefault="003554F9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sz w:val="20"/>
                <w:lang w:val="fr-BE"/>
              </w:rPr>
              <w:t xml:space="preserve">Établissement </w:t>
            </w:r>
            <w:r w:rsidR="00A01D04" w:rsidRPr="003554F9">
              <w:rPr>
                <w:rFonts w:ascii="Arial" w:hAnsi="Arial" w:cs="Arial"/>
                <w:sz w:val="20"/>
                <w:lang w:val="fr-BE"/>
              </w:rPr>
              <w:t>:</w:t>
            </w:r>
          </w:p>
          <w:p w14:paraId="4B4CC65C" w14:textId="77777777" w:rsidR="00A01D04" w:rsidRPr="003554F9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5B62868B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6DD07B81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721EEB1D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01D04" w:rsidRPr="003554F9" w14:paraId="2A6CA7A8" w14:textId="77777777" w:rsidTr="005A27B8">
        <w:trPr>
          <w:cantSplit/>
          <w:trHeight w:val="955"/>
        </w:trPr>
        <w:tc>
          <w:tcPr>
            <w:tcW w:w="9210" w:type="dxa"/>
          </w:tcPr>
          <w:p w14:paraId="3E905BFF" w14:textId="0CB2F95C" w:rsidR="00A01D04" w:rsidRPr="003554F9" w:rsidRDefault="003554F9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sz w:val="20"/>
                <w:lang w:val="fr-BE"/>
              </w:rPr>
              <w:t>Diplôme obtenu (intitulé exact) :</w:t>
            </w:r>
          </w:p>
          <w:p w14:paraId="43262BD7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01D04" w:rsidRPr="003554F9" w14:paraId="0F99D084" w14:textId="77777777" w:rsidTr="005A27B8">
        <w:trPr>
          <w:cantSplit/>
          <w:trHeight w:val="435"/>
        </w:trPr>
        <w:tc>
          <w:tcPr>
            <w:tcW w:w="9210" w:type="dxa"/>
          </w:tcPr>
          <w:p w14:paraId="256895A0" w14:textId="42043CE1" w:rsidR="00A01D04" w:rsidRPr="003554F9" w:rsidRDefault="003554F9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sz w:val="20"/>
                <w:lang w:val="fr-BE"/>
              </w:rPr>
              <w:t xml:space="preserve">Option ou orientation </w:t>
            </w:r>
            <w:r w:rsidR="00A01D04" w:rsidRPr="003554F9">
              <w:rPr>
                <w:rFonts w:ascii="Arial" w:hAnsi="Arial" w:cs="Arial"/>
                <w:sz w:val="20"/>
                <w:lang w:val="fr-BE"/>
              </w:rPr>
              <w:t>:</w:t>
            </w:r>
          </w:p>
          <w:p w14:paraId="3840DA71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2B08E72F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01D04" w:rsidRPr="003554F9" w14:paraId="41AF5FE4" w14:textId="77777777" w:rsidTr="005A27B8">
        <w:trPr>
          <w:cantSplit/>
          <w:trHeight w:val="435"/>
        </w:trPr>
        <w:tc>
          <w:tcPr>
            <w:tcW w:w="9210" w:type="dxa"/>
          </w:tcPr>
          <w:p w14:paraId="1AE114A6" w14:textId="16B7FF1F" w:rsidR="00A01D04" w:rsidRPr="003554F9" w:rsidRDefault="003554F9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sz w:val="20"/>
                <w:lang w:val="fr-BE"/>
              </w:rPr>
              <w:t>Résultats obtenus/Grade</w:t>
            </w:r>
            <w:r w:rsidRPr="003554F9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="00A01D04" w:rsidRPr="003554F9">
              <w:rPr>
                <w:rFonts w:ascii="Arial" w:hAnsi="Arial" w:cs="Arial"/>
                <w:sz w:val="20"/>
                <w:lang w:val="fr-BE"/>
              </w:rPr>
              <w:t>:</w:t>
            </w:r>
          </w:p>
          <w:p w14:paraId="47E1DCBA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3EDD9CCB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56D4EDB0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01D04" w:rsidRPr="003554F9" w14:paraId="6034D8FC" w14:textId="77777777" w:rsidTr="005A27B8">
        <w:trPr>
          <w:cantSplit/>
          <w:trHeight w:val="435"/>
        </w:trPr>
        <w:tc>
          <w:tcPr>
            <w:tcW w:w="9210" w:type="dxa"/>
          </w:tcPr>
          <w:p w14:paraId="7FFE7754" w14:textId="213FE392" w:rsidR="00A01D04" w:rsidRPr="003554F9" w:rsidRDefault="003554F9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sz w:val="20"/>
                <w:lang w:val="fr-BE"/>
              </w:rPr>
              <w:t>Période (du/au)</w:t>
            </w:r>
            <w:r w:rsidRPr="003554F9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3554F9">
              <w:rPr>
                <w:rFonts w:ascii="Arial" w:hAnsi="Arial" w:cs="Arial"/>
                <w:sz w:val="20"/>
                <w:lang w:val="fr-BE"/>
              </w:rPr>
              <w:t>:</w:t>
            </w:r>
          </w:p>
        </w:tc>
      </w:tr>
      <w:tr w:rsidR="00A01D04" w:rsidRPr="003554F9" w14:paraId="6A149645" w14:textId="77777777" w:rsidTr="005A27B8">
        <w:trPr>
          <w:cantSplit/>
          <w:trHeight w:val="435"/>
        </w:trPr>
        <w:tc>
          <w:tcPr>
            <w:tcW w:w="9210" w:type="dxa"/>
          </w:tcPr>
          <w:p w14:paraId="37182DBD" w14:textId="6B70BE51" w:rsidR="00A01D04" w:rsidRPr="003554F9" w:rsidRDefault="003554F9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sz w:val="20"/>
                <w:lang w:val="fr-BE"/>
              </w:rPr>
              <w:t>Titre du</w:t>
            </w:r>
            <w:r w:rsidRPr="003554F9">
              <w:rPr>
                <w:rFonts w:ascii="Arial" w:hAnsi="Arial" w:cs="Arial"/>
                <w:sz w:val="20"/>
                <w:lang w:val="fr-BE"/>
              </w:rPr>
              <w:t xml:space="preserve"> mémoire ou</w:t>
            </w:r>
            <w:r w:rsidRPr="003554F9">
              <w:rPr>
                <w:rFonts w:ascii="Arial" w:hAnsi="Arial" w:cs="Arial"/>
                <w:sz w:val="20"/>
                <w:lang w:val="fr-BE"/>
              </w:rPr>
              <w:t xml:space="preserve"> travail de fin d’études</w:t>
            </w:r>
            <w:r w:rsidRPr="003554F9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3554F9">
              <w:rPr>
                <w:rFonts w:ascii="Arial" w:hAnsi="Arial" w:cs="Arial"/>
                <w:sz w:val="20"/>
                <w:lang w:val="fr-BE"/>
              </w:rPr>
              <w:t>:</w:t>
            </w:r>
          </w:p>
          <w:p w14:paraId="359F77DD" w14:textId="77777777" w:rsidR="00A01D04" w:rsidRPr="003554F9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41C628B6" w14:textId="77777777" w:rsidR="00A01D04" w:rsidRPr="003554F9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01D04" w:rsidRPr="003554F9" w14:paraId="5D13B0F9" w14:textId="77777777" w:rsidTr="005A27B8">
        <w:trPr>
          <w:cantSplit/>
          <w:trHeight w:val="435"/>
        </w:trPr>
        <w:tc>
          <w:tcPr>
            <w:tcW w:w="9210" w:type="dxa"/>
          </w:tcPr>
          <w:p w14:paraId="32D5D233" w14:textId="07DF3BB1" w:rsidR="00A01D04" w:rsidRPr="003554F9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sz w:val="20"/>
                <w:lang w:val="fr-BE"/>
              </w:rPr>
              <w:t>Stages</w:t>
            </w:r>
            <w:r w:rsidR="003554F9" w:rsidRPr="003554F9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3554F9">
              <w:rPr>
                <w:rFonts w:ascii="Arial" w:hAnsi="Arial" w:cs="Arial"/>
                <w:sz w:val="20"/>
                <w:lang w:val="fr-BE"/>
              </w:rPr>
              <w:t>:</w:t>
            </w:r>
          </w:p>
          <w:p w14:paraId="4FEDAF0A" w14:textId="77777777" w:rsidR="00A01D04" w:rsidRPr="003554F9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6C60FB88" w14:textId="77777777" w:rsidR="00A01D04" w:rsidRPr="003554F9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5F9E75A2" w14:textId="77777777" w:rsidR="00A01D04" w:rsidRPr="003554F9" w:rsidRDefault="00A01D04" w:rsidP="005A27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57793A97" w14:textId="77777777" w:rsidR="00A01D04" w:rsidRPr="003554F9" w:rsidRDefault="00A01D04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BE"/>
        </w:rPr>
      </w:pPr>
    </w:p>
    <w:p w14:paraId="60C98F8A" w14:textId="77777777" w:rsidR="00A01D04" w:rsidRPr="003554F9" w:rsidRDefault="00A01D04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BE"/>
        </w:rPr>
      </w:pPr>
    </w:p>
    <w:p w14:paraId="2970C0A5" w14:textId="77777777" w:rsidR="00D04B53" w:rsidRPr="003554F9" w:rsidRDefault="00D04B53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BE"/>
        </w:rPr>
      </w:pPr>
    </w:p>
    <w:p w14:paraId="0FC7F56A" w14:textId="77777777" w:rsidR="00D04B53" w:rsidRPr="003554F9" w:rsidRDefault="00D04B53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BE"/>
        </w:rPr>
      </w:pPr>
    </w:p>
    <w:p w14:paraId="0156B5F0" w14:textId="77777777" w:rsidR="00D04B53" w:rsidRDefault="00D04B53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BE"/>
        </w:rPr>
      </w:pPr>
    </w:p>
    <w:p w14:paraId="28BE7487" w14:textId="77777777" w:rsidR="003554F9" w:rsidRPr="003554F9" w:rsidRDefault="003554F9" w:rsidP="00A01D0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fr-BE"/>
        </w:rPr>
      </w:pPr>
    </w:p>
    <w:p w14:paraId="6EE28F3A" w14:textId="77777777" w:rsidR="003554F9" w:rsidRPr="003554F9" w:rsidRDefault="003554F9" w:rsidP="003554F9">
      <w:pPr>
        <w:pStyle w:val="Titre2"/>
        <w:rPr>
          <w:rFonts w:ascii="Arial" w:hAnsi="Arial" w:cs="Arial"/>
          <w:lang w:val="fr-BE"/>
        </w:rPr>
      </w:pPr>
      <w:r w:rsidRPr="003554F9">
        <w:rPr>
          <w:rFonts w:ascii="Arial" w:hAnsi="Arial" w:cs="Arial"/>
          <w:lang w:val="fr-BE"/>
        </w:rPr>
        <w:lastRenderedPageBreak/>
        <w:t>Autres formations suivies, séminaires, cours… qui pourraient être un atout pour exercer la fonction</w:t>
      </w:r>
    </w:p>
    <w:p w14:paraId="72352679" w14:textId="77777777" w:rsidR="00A01D04" w:rsidRPr="003554F9" w:rsidRDefault="00A01D04" w:rsidP="00A01D04">
      <w:pPr>
        <w:spacing w:after="0" w:line="240" w:lineRule="auto"/>
        <w:ind w:left="1418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819"/>
        <w:gridCol w:w="1843"/>
      </w:tblGrid>
      <w:tr w:rsidR="00A01D04" w:rsidRPr="003554F9" w14:paraId="01BC8BB5" w14:textId="77777777" w:rsidTr="005A27B8">
        <w:trPr>
          <w:cantSplit/>
        </w:trPr>
        <w:tc>
          <w:tcPr>
            <w:tcW w:w="2622" w:type="dxa"/>
          </w:tcPr>
          <w:p w14:paraId="7C11F2C7" w14:textId="56804196" w:rsidR="00A01D04" w:rsidRPr="003554F9" w:rsidRDefault="003554F9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b/>
                <w:sz w:val="20"/>
                <w:lang w:val="fr-BE"/>
              </w:rPr>
              <w:t>Organisme</w:t>
            </w:r>
          </w:p>
        </w:tc>
        <w:tc>
          <w:tcPr>
            <w:tcW w:w="4819" w:type="dxa"/>
          </w:tcPr>
          <w:p w14:paraId="0BB23C2B" w14:textId="77777777" w:rsidR="003554F9" w:rsidRPr="003554F9" w:rsidRDefault="003554F9" w:rsidP="003554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fr-BE"/>
              </w:rPr>
            </w:pPr>
            <w:r w:rsidRPr="003554F9">
              <w:rPr>
                <w:rFonts w:ascii="Arial" w:hAnsi="Arial" w:cs="Arial"/>
                <w:b/>
                <w:sz w:val="20"/>
                <w:lang w:val="fr-BE"/>
              </w:rPr>
              <w:t>Formation</w:t>
            </w:r>
          </w:p>
          <w:p w14:paraId="0D759C0F" w14:textId="4FBAE302" w:rsidR="00A01D04" w:rsidRPr="003554F9" w:rsidRDefault="003554F9" w:rsidP="003554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bCs/>
                <w:sz w:val="20"/>
                <w:lang w:val="fr-BE"/>
              </w:rPr>
              <w:t>(</w:t>
            </w:r>
            <w:proofErr w:type="gramStart"/>
            <w:r w:rsidRPr="003554F9">
              <w:rPr>
                <w:rFonts w:ascii="Arial" w:hAnsi="Arial" w:cs="Arial"/>
                <w:bCs/>
                <w:sz w:val="20"/>
                <w:lang w:val="fr-BE"/>
              </w:rPr>
              <w:t>brève</w:t>
            </w:r>
            <w:proofErr w:type="gramEnd"/>
            <w:r w:rsidRPr="003554F9">
              <w:rPr>
                <w:rFonts w:ascii="Arial" w:hAnsi="Arial" w:cs="Arial"/>
                <w:bCs/>
                <w:sz w:val="20"/>
                <w:lang w:val="fr-BE"/>
              </w:rPr>
              <w:t xml:space="preserve"> description du contenu)</w:t>
            </w:r>
          </w:p>
        </w:tc>
        <w:tc>
          <w:tcPr>
            <w:tcW w:w="1843" w:type="dxa"/>
          </w:tcPr>
          <w:p w14:paraId="73F09F26" w14:textId="036062BE" w:rsidR="00A01D04" w:rsidRPr="003554F9" w:rsidRDefault="003554F9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sz w:val="20"/>
                <w:lang w:val="fr-BE"/>
              </w:rPr>
              <w:t>Date</w:t>
            </w:r>
          </w:p>
          <w:p w14:paraId="71165B61" w14:textId="570D1667" w:rsidR="00A01D04" w:rsidRPr="003554F9" w:rsidRDefault="00A01D04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sz w:val="20"/>
                <w:lang w:val="fr-BE"/>
              </w:rPr>
              <w:t>(</w:t>
            </w:r>
            <w:proofErr w:type="gramStart"/>
            <w:r w:rsidR="003554F9">
              <w:rPr>
                <w:rFonts w:ascii="Arial" w:hAnsi="Arial" w:cs="Arial"/>
                <w:sz w:val="20"/>
                <w:lang w:val="fr-BE"/>
              </w:rPr>
              <w:t>du</w:t>
            </w:r>
            <w:proofErr w:type="gramEnd"/>
            <w:r w:rsidR="00D04B53" w:rsidRPr="003554F9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3554F9">
              <w:rPr>
                <w:rFonts w:ascii="Arial" w:hAnsi="Arial" w:cs="Arial"/>
                <w:sz w:val="20"/>
                <w:lang w:val="fr-BE"/>
              </w:rPr>
              <w:t>/</w:t>
            </w:r>
            <w:r w:rsidR="00D04B53" w:rsidRPr="003554F9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="003554F9">
              <w:rPr>
                <w:rFonts w:ascii="Arial" w:hAnsi="Arial" w:cs="Arial"/>
                <w:sz w:val="20"/>
                <w:lang w:val="fr-BE"/>
              </w:rPr>
              <w:t>au</w:t>
            </w:r>
            <w:r w:rsidRPr="003554F9">
              <w:rPr>
                <w:rFonts w:ascii="Arial" w:hAnsi="Arial" w:cs="Arial"/>
                <w:sz w:val="20"/>
                <w:lang w:val="fr-BE"/>
              </w:rPr>
              <w:t>)</w:t>
            </w:r>
          </w:p>
        </w:tc>
      </w:tr>
      <w:tr w:rsidR="00A01D04" w:rsidRPr="003554F9" w14:paraId="69616181" w14:textId="77777777" w:rsidTr="005A27B8">
        <w:trPr>
          <w:cantSplit/>
          <w:trHeight w:val="2835"/>
        </w:trPr>
        <w:tc>
          <w:tcPr>
            <w:tcW w:w="2622" w:type="dxa"/>
          </w:tcPr>
          <w:p w14:paraId="39484EC9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2603390F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64B0BC3B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6B31FDB8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77DF7753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52F1922E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1881BF43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44932AEE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5CE2D223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04A47537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  <w:p w14:paraId="3431730F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819" w:type="dxa"/>
          </w:tcPr>
          <w:p w14:paraId="6817C324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843" w:type="dxa"/>
          </w:tcPr>
          <w:p w14:paraId="72A61ADC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01D04" w:rsidRPr="003554F9" w14:paraId="344E1364" w14:textId="77777777" w:rsidTr="005A27B8">
        <w:trPr>
          <w:cantSplit/>
          <w:trHeight w:val="2835"/>
        </w:trPr>
        <w:tc>
          <w:tcPr>
            <w:tcW w:w="2622" w:type="dxa"/>
          </w:tcPr>
          <w:p w14:paraId="57E68E2B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819" w:type="dxa"/>
          </w:tcPr>
          <w:p w14:paraId="42E8EE93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843" w:type="dxa"/>
          </w:tcPr>
          <w:p w14:paraId="7D1546E7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393E47E0" w14:textId="77777777" w:rsidR="00A01D04" w:rsidRPr="003554F9" w:rsidRDefault="00A01D04" w:rsidP="00A01D04">
      <w:pPr>
        <w:rPr>
          <w:rFonts w:ascii="Arial" w:hAnsi="Arial" w:cs="Arial"/>
          <w:lang w:val="fr-BE"/>
        </w:rPr>
      </w:pPr>
    </w:p>
    <w:p w14:paraId="74074AF0" w14:textId="7BB12399" w:rsidR="00D04B53" w:rsidRPr="003554F9" w:rsidRDefault="003554F9" w:rsidP="00D04B53">
      <w:pPr>
        <w:pStyle w:val="Titre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Expérience professionnelle</w:t>
      </w:r>
    </w:p>
    <w:p w14:paraId="34D192B2" w14:textId="304F0045" w:rsidR="00A01D04" w:rsidRPr="003554F9" w:rsidRDefault="003554F9" w:rsidP="00D04B53">
      <w:pPr>
        <w:pStyle w:val="Titre1"/>
        <w:numPr>
          <w:ilvl w:val="0"/>
          <w:numId w:val="0"/>
        </w:numPr>
        <w:rPr>
          <w:rFonts w:ascii="Arial" w:hAnsi="Arial" w:cs="Arial"/>
          <w:lang w:val="fr-FR"/>
        </w:rPr>
      </w:pPr>
      <w:r w:rsidRPr="003554F9">
        <w:rPr>
          <w:rFonts w:ascii="Arial" w:hAnsi="Arial" w:cs="Arial"/>
          <w:bCs/>
          <w:color w:val="FF0000"/>
          <w:sz w:val="20"/>
          <w:lang w:val="fr-FR"/>
        </w:rPr>
        <w:t>Attention, ici il ne s’agit pas de recopier ton CV mais de reprendre uniquement les expériences qui pourraient être utiles pour exercer la fonction.</w:t>
      </w: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835"/>
        <w:gridCol w:w="5528"/>
      </w:tblGrid>
      <w:tr w:rsidR="00A01D04" w:rsidRPr="003554F9" w14:paraId="3B78AD9B" w14:textId="77777777" w:rsidTr="005A27B8">
        <w:trPr>
          <w:tblHeader/>
        </w:trPr>
        <w:tc>
          <w:tcPr>
            <w:tcW w:w="2410" w:type="dxa"/>
          </w:tcPr>
          <w:p w14:paraId="66F575AD" w14:textId="481D109C" w:rsidR="00A01D04" w:rsidRPr="003554F9" w:rsidRDefault="003554F9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sz w:val="20"/>
                <w:lang w:val="fr-BE"/>
              </w:rPr>
              <w:t>Employeur</w:t>
            </w:r>
          </w:p>
        </w:tc>
        <w:tc>
          <w:tcPr>
            <w:tcW w:w="2835" w:type="dxa"/>
          </w:tcPr>
          <w:p w14:paraId="71B064D5" w14:textId="5AF6E2F1" w:rsidR="00A01D04" w:rsidRPr="003554F9" w:rsidRDefault="003554F9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sz w:val="20"/>
                <w:lang w:val="fr-BE"/>
              </w:rPr>
              <w:t>Tâches/mission</w:t>
            </w:r>
          </w:p>
        </w:tc>
        <w:tc>
          <w:tcPr>
            <w:tcW w:w="5528" w:type="dxa"/>
          </w:tcPr>
          <w:p w14:paraId="17192A4E" w14:textId="304EDDCC" w:rsidR="00A01D04" w:rsidRPr="003554F9" w:rsidRDefault="003554F9" w:rsidP="005A27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3554F9">
              <w:rPr>
                <w:rFonts w:ascii="Arial" w:hAnsi="Arial" w:cs="Arial"/>
                <w:b/>
                <w:sz w:val="20"/>
                <w:lang w:val="fr-BE"/>
              </w:rPr>
              <w:t>Pertinence pour la fonction</w:t>
            </w:r>
          </w:p>
        </w:tc>
      </w:tr>
      <w:tr w:rsidR="00A01D04" w:rsidRPr="003554F9" w14:paraId="0BE1DBE4" w14:textId="77777777" w:rsidTr="005A27B8">
        <w:trPr>
          <w:trHeight w:val="2935"/>
        </w:trPr>
        <w:tc>
          <w:tcPr>
            <w:tcW w:w="2410" w:type="dxa"/>
          </w:tcPr>
          <w:p w14:paraId="1FA8E0C9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</w:tcPr>
          <w:p w14:paraId="2CC451D1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528" w:type="dxa"/>
          </w:tcPr>
          <w:p w14:paraId="02838DC1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01D04" w:rsidRPr="003554F9" w14:paraId="0C8CC234" w14:textId="77777777" w:rsidTr="005A27B8">
        <w:trPr>
          <w:trHeight w:val="2935"/>
        </w:trPr>
        <w:tc>
          <w:tcPr>
            <w:tcW w:w="2410" w:type="dxa"/>
          </w:tcPr>
          <w:p w14:paraId="72BD64D6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</w:tcPr>
          <w:p w14:paraId="66D2609D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528" w:type="dxa"/>
          </w:tcPr>
          <w:p w14:paraId="2FD153E8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01D04" w:rsidRPr="003554F9" w14:paraId="1B6FE6B1" w14:textId="77777777" w:rsidTr="005A27B8">
        <w:trPr>
          <w:trHeight w:val="2935"/>
        </w:trPr>
        <w:tc>
          <w:tcPr>
            <w:tcW w:w="2410" w:type="dxa"/>
          </w:tcPr>
          <w:p w14:paraId="0F02ECFB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2835" w:type="dxa"/>
          </w:tcPr>
          <w:p w14:paraId="7E4A1379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528" w:type="dxa"/>
          </w:tcPr>
          <w:p w14:paraId="7ADA154B" w14:textId="77777777" w:rsidR="00A01D04" w:rsidRPr="003554F9" w:rsidRDefault="00A01D04" w:rsidP="005A27B8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2EF1E54D" w14:textId="4B825346" w:rsidR="00A01D04" w:rsidRPr="003554F9" w:rsidRDefault="00A01D04" w:rsidP="00A01D04">
      <w:pPr>
        <w:pStyle w:val="Titre1"/>
        <w:rPr>
          <w:rFonts w:ascii="Arial" w:eastAsia="Times New Roman" w:hAnsi="Arial" w:cs="Arial"/>
          <w:lang w:val="fr-BE"/>
        </w:rPr>
      </w:pPr>
      <w:r w:rsidRPr="003554F9">
        <w:rPr>
          <w:rFonts w:ascii="Arial" w:hAnsi="Arial" w:cs="Arial"/>
          <w:lang w:val="fr-BE"/>
        </w:rPr>
        <w:br w:type="page"/>
      </w:r>
      <w:r w:rsidR="003554F9">
        <w:rPr>
          <w:rFonts w:ascii="Arial" w:hAnsi="Arial" w:cs="Arial"/>
          <w:lang w:val="fr-BE"/>
        </w:rPr>
        <w:lastRenderedPageBreak/>
        <w:t>Compétences spécifiques</w:t>
      </w:r>
      <w:r w:rsidRPr="003554F9">
        <w:rPr>
          <w:rFonts w:ascii="Arial" w:hAnsi="Arial" w:cs="Arial"/>
          <w:lang w:val="fr-BE"/>
        </w:rPr>
        <w:t xml:space="preserve"> </w:t>
      </w:r>
    </w:p>
    <w:p w14:paraId="10F67C03" w14:textId="68C733C9" w:rsidR="00A01D04" w:rsidRPr="003554F9" w:rsidRDefault="003554F9" w:rsidP="00A01D04">
      <w:pPr>
        <w:pStyle w:val="Titre2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Connaissances linguistiques</w:t>
      </w:r>
    </w:p>
    <w:p w14:paraId="5B004C0A" w14:textId="2FA18B89" w:rsidR="00A01D04" w:rsidRPr="003554F9" w:rsidRDefault="003554F9" w:rsidP="003554F9">
      <w:pPr>
        <w:pStyle w:val="Titre2"/>
        <w:numPr>
          <w:ilvl w:val="0"/>
          <w:numId w:val="0"/>
        </w:numPr>
        <w:rPr>
          <w:rFonts w:eastAsia="Times New Roman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szCs w:val="22"/>
          <w:lang w:val="fr-FR"/>
        </w:rPr>
        <w:t xml:space="preserve">À compléter selon les critères du cadre européen commun de référence : A1, A2, B1, B2, C1, C2. Voir tableau disponible sur </w:t>
      </w:r>
      <w:hyperlink r:id="rId7" w:history="1">
        <w:r w:rsidRPr="003554F9">
          <w:rPr>
            <w:rStyle w:val="Lienhypertexte"/>
            <w:rFonts w:cs="Arial"/>
            <w:sz w:val="20"/>
            <w:szCs w:val="22"/>
            <w:lang w:val="fr-FR"/>
          </w:rPr>
          <w:t>https://europass.europa.eu/fr/common-european-framework-reference-language-skills</w:t>
        </w:r>
      </w:hyperlink>
      <w:r>
        <w:rPr>
          <w:rFonts w:ascii="Arial" w:hAnsi="Arial" w:cs="Arial"/>
          <w:sz w:val="20"/>
          <w:szCs w:val="22"/>
          <w:lang w:val="fr-FR"/>
        </w:rPr>
        <w:t>.</w:t>
      </w:r>
    </w:p>
    <w:p w14:paraId="35720A61" w14:textId="77777777" w:rsidR="00A01D04" w:rsidRPr="003554F9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7304F08B" w14:textId="77777777" w:rsidR="00A01D04" w:rsidRPr="003554F9" w:rsidRDefault="00A01D04" w:rsidP="00A01D04">
      <w:pPr>
        <w:spacing w:after="0" w:line="240" w:lineRule="auto"/>
        <w:ind w:left="1418" w:hanging="709"/>
        <w:rPr>
          <w:rFonts w:ascii="Arial" w:eastAsia="Times New Roman" w:hAnsi="Arial" w:cs="Arial"/>
          <w:sz w:val="20"/>
          <w:szCs w:val="20"/>
          <w:lang w:val="fr-B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2126"/>
        <w:gridCol w:w="1984"/>
        <w:gridCol w:w="1276"/>
      </w:tblGrid>
      <w:tr w:rsidR="003554F9" w:rsidRPr="00E412A8" w14:paraId="1ACA7EF8" w14:textId="77777777" w:rsidTr="00875955">
        <w:tc>
          <w:tcPr>
            <w:tcW w:w="1384" w:type="dxa"/>
            <w:vMerge w:val="restart"/>
          </w:tcPr>
          <w:p w14:paraId="4104F7F5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552" w:type="dxa"/>
            <w:gridSpan w:val="2"/>
          </w:tcPr>
          <w:p w14:paraId="76A95AAD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Comprendre</w:t>
            </w:r>
          </w:p>
        </w:tc>
        <w:tc>
          <w:tcPr>
            <w:tcW w:w="4110" w:type="dxa"/>
            <w:gridSpan w:val="2"/>
          </w:tcPr>
          <w:p w14:paraId="5A089588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Parler</w:t>
            </w:r>
          </w:p>
        </w:tc>
        <w:tc>
          <w:tcPr>
            <w:tcW w:w="1276" w:type="dxa"/>
          </w:tcPr>
          <w:p w14:paraId="165D77D2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Ecrire</w:t>
            </w:r>
          </w:p>
        </w:tc>
      </w:tr>
      <w:tr w:rsidR="003554F9" w:rsidRPr="00E412A8" w14:paraId="48058DC2" w14:textId="77777777" w:rsidTr="00875955">
        <w:tc>
          <w:tcPr>
            <w:tcW w:w="1384" w:type="dxa"/>
            <w:vMerge/>
          </w:tcPr>
          <w:p w14:paraId="6575B51A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14:paraId="6FB18B72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Ecouter</w:t>
            </w:r>
          </w:p>
        </w:tc>
        <w:tc>
          <w:tcPr>
            <w:tcW w:w="1134" w:type="dxa"/>
          </w:tcPr>
          <w:p w14:paraId="093F8EED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Lire</w:t>
            </w:r>
          </w:p>
        </w:tc>
        <w:tc>
          <w:tcPr>
            <w:tcW w:w="2126" w:type="dxa"/>
          </w:tcPr>
          <w:p w14:paraId="665ACCF9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Prendre part à une conversation</w:t>
            </w:r>
          </w:p>
          <w:p w14:paraId="4476531C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14:paraId="0A5F2D2C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554F9">
              <w:rPr>
                <w:rFonts w:ascii="Arial" w:eastAsia="Times New Roman" w:hAnsi="Arial" w:cs="Arial"/>
                <w:sz w:val="20"/>
                <w:szCs w:val="20"/>
              </w:rPr>
              <w:t>S’exprimer</w:t>
            </w:r>
            <w:proofErr w:type="spellEnd"/>
            <w:r w:rsidRPr="003554F9">
              <w:rPr>
                <w:rFonts w:ascii="Arial" w:eastAsia="Times New Roman" w:hAnsi="Arial" w:cs="Arial"/>
                <w:sz w:val="20"/>
                <w:szCs w:val="20"/>
              </w:rPr>
              <w:t xml:space="preserve"> en continu</w:t>
            </w:r>
          </w:p>
        </w:tc>
        <w:tc>
          <w:tcPr>
            <w:tcW w:w="1276" w:type="dxa"/>
          </w:tcPr>
          <w:p w14:paraId="005495DA" w14:textId="77777777" w:rsidR="003554F9" w:rsidRPr="003554F9" w:rsidRDefault="003554F9" w:rsidP="008759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54F9" w:rsidRPr="00E412A8" w14:paraId="42FEE618" w14:textId="77777777" w:rsidTr="00875955">
        <w:tc>
          <w:tcPr>
            <w:tcW w:w="1384" w:type="dxa"/>
          </w:tcPr>
          <w:p w14:paraId="181C22D9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Néerlandais</w:t>
            </w:r>
          </w:p>
        </w:tc>
        <w:tc>
          <w:tcPr>
            <w:tcW w:w="1418" w:type="dxa"/>
          </w:tcPr>
          <w:p w14:paraId="0A7198C1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2FDE740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219D5280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14:paraId="2B72C095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6C52E3ED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3554F9" w:rsidRPr="00E412A8" w14:paraId="099364A3" w14:textId="77777777" w:rsidTr="00875955">
        <w:tc>
          <w:tcPr>
            <w:tcW w:w="1384" w:type="dxa"/>
          </w:tcPr>
          <w:p w14:paraId="47CE0F3E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Anglais</w:t>
            </w:r>
          </w:p>
        </w:tc>
        <w:tc>
          <w:tcPr>
            <w:tcW w:w="1418" w:type="dxa"/>
          </w:tcPr>
          <w:p w14:paraId="472BA646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7096A2B8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5DED5E22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14:paraId="764130C4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3DF8B70E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3554F9" w:rsidRPr="00E412A8" w14:paraId="3BC9B9F4" w14:textId="77777777" w:rsidTr="00875955">
        <w:tc>
          <w:tcPr>
            <w:tcW w:w="1384" w:type="dxa"/>
          </w:tcPr>
          <w:p w14:paraId="76887ECE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Allemand</w:t>
            </w:r>
          </w:p>
        </w:tc>
        <w:tc>
          <w:tcPr>
            <w:tcW w:w="1418" w:type="dxa"/>
          </w:tcPr>
          <w:p w14:paraId="6D758A83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514FB029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7925F660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14:paraId="4069A6C7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302FFB55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3554F9" w:rsidRPr="00E412A8" w14:paraId="50E42092" w14:textId="77777777" w:rsidTr="00875955">
        <w:tc>
          <w:tcPr>
            <w:tcW w:w="1384" w:type="dxa"/>
          </w:tcPr>
          <w:p w14:paraId="44EFA9D2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….</w:t>
            </w:r>
          </w:p>
        </w:tc>
        <w:tc>
          <w:tcPr>
            <w:tcW w:w="1418" w:type="dxa"/>
          </w:tcPr>
          <w:p w14:paraId="3952B182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3470A85C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60F7ACFC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14:paraId="18B4180A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500AFEF7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3554F9" w:rsidRPr="00E412A8" w14:paraId="542E2175" w14:textId="77777777" w:rsidTr="00875955">
        <w:tc>
          <w:tcPr>
            <w:tcW w:w="1384" w:type="dxa"/>
          </w:tcPr>
          <w:p w14:paraId="5AC26EE2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3554F9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….</w:t>
            </w:r>
          </w:p>
        </w:tc>
        <w:tc>
          <w:tcPr>
            <w:tcW w:w="1418" w:type="dxa"/>
          </w:tcPr>
          <w:p w14:paraId="7024B8E1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4BD57557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57037022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14:paraId="39F1A6E9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14:paraId="069D1B54" w14:textId="77777777" w:rsidR="003554F9" w:rsidRPr="003554F9" w:rsidRDefault="003554F9" w:rsidP="008759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</w:tbl>
    <w:p w14:paraId="3140BDCD" w14:textId="77777777" w:rsidR="00A01D04" w:rsidRPr="003554F9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1BBE39F7" w14:textId="77777777" w:rsidR="00A01D04" w:rsidRPr="003554F9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7750072E" w14:textId="77777777" w:rsidR="003554F9" w:rsidRPr="003554F9" w:rsidRDefault="003554F9" w:rsidP="003554F9">
      <w:pPr>
        <w:pStyle w:val="Titre2"/>
        <w:numPr>
          <w:ilvl w:val="0"/>
          <w:numId w:val="0"/>
        </w:numPr>
        <w:rPr>
          <w:rFonts w:ascii="Arial" w:hAnsi="Arial" w:cs="Arial"/>
          <w:sz w:val="20"/>
          <w:szCs w:val="22"/>
          <w:lang w:val="fr-FR"/>
        </w:rPr>
      </w:pPr>
      <w:r w:rsidRPr="003554F9">
        <w:rPr>
          <w:rFonts w:ascii="Arial" w:hAnsi="Arial" w:cs="Arial"/>
          <w:sz w:val="20"/>
          <w:szCs w:val="22"/>
          <w:lang w:val="fr-FR"/>
        </w:rPr>
        <w:t xml:space="preserve">Possèdes-tu un certificat linguistique en néerlandais, délivré par </w:t>
      </w:r>
      <w:proofErr w:type="spellStart"/>
      <w:r w:rsidRPr="003554F9">
        <w:rPr>
          <w:rFonts w:ascii="Arial" w:hAnsi="Arial" w:cs="Arial"/>
          <w:sz w:val="20"/>
          <w:szCs w:val="22"/>
          <w:lang w:val="fr-FR"/>
        </w:rPr>
        <w:t>Selor</w:t>
      </w:r>
      <w:proofErr w:type="spellEnd"/>
      <w:r w:rsidRPr="003554F9">
        <w:rPr>
          <w:rFonts w:ascii="Arial" w:hAnsi="Arial" w:cs="Arial"/>
          <w:sz w:val="20"/>
          <w:szCs w:val="22"/>
          <w:lang w:val="fr-FR"/>
        </w:rPr>
        <w:t xml:space="preserve"> ? </w:t>
      </w:r>
    </w:p>
    <w:p w14:paraId="1FB7BCA8" w14:textId="77777777" w:rsidR="00A01D04" w:rsidRPr="003554F9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</w:p>
    <w:p w14:paraId="66CD4096" w14:textId="3EC45509" w:rsidR="00A01D04" w:rsidRPr="003554F9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  <w:r w:rsidRPr="003554F9">
        <w:rPr>
          <w:rFonts w:ascii="Arial" w:hAnsi="Arial" w:cs="Arial"/>
          <w:sz w:val="20"/>
          <w:lang w:val="fr-BE"/>
        </w:rPr>
        <w:tab/>
      </w:r>
      <w:r w:rsidRPr="003554F9">
        <w:rPr>
          <w:rFonts w:ascii="Arial" w:eastAsia="Times New Roman" w:hAnsi="Arial" w:cs="Arial"/>
          <w:sz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554F9">
        <w:rPr>
          <w:rFonts w:ascii="Arial" w:eastAsia="Times New Roman" w:hAnsi="Arial" w:cs="Arial"/>
          <w:sz w:val="20"/>
          <w:lang w:val="fr-BE"/>
        </w:rPr>
        <w:instrText xml:space="preserve"> FORMCHECKBOX </w:instrText>
      </w:r>
      <w:r w:rsidR="000274B4" w:rsidRPr="003554F9">
        <w:rPr>
          <w:rFonts w:ascii="Arial" w:eastAsia="Times New Roman" w:hAnsi="Arial" w:cs="Arial"/>
          <w:sz w:val="20"/>
          <w:lang w:val="fr-BE"/>
        </w:rPr>
      </w:r>
      <w:r w:rsidR="000274B4" w:rsidRPr="003554F9">
        <w:rPr>
          <w:rFonts w:ascii="Arial" w:eastAsia="Times New Roman" w:hAnsi="Arial" w:cs="Arial"/>
          <w:sz w:val="20"/>
          <w:lang w:val="fr-BE"/>
        </w:rPr>
        <w:fldChar w:fldCharType="separate"/>
      </w:r>
      <w:r w:rsidRPr="003554F9">
        <w:rPr>
          <w:rFonts w:ascii="Arial" w:eastAsia="Times New Roman" w:hAnsi="Arial" w:cs="Arial"/>
          <w:sz w:val="20"/>
          <w:lang w:val="fr-BE"/>
        </w:rPr>
        <w:fldChar w:fldCharType="end"/>
      </w:r>
      <w:r w:rsidRPr="003554F9">
        <w:rPr>
          <w:rFonts w:ascii="Arial" w:hAnsi="Arial" w:cs="Arial"/>
          <w:sz w:val="20"/>
          <w:lang w:val="fr-BE"/>
        </w:rPr>
        <w:t xml:space="preserve"> </w:t>
      </w:r>
      <w:r w:rsidR="003554F9">
        <w:rPr>
          <w:rFonts w:ascii="Arial" w:hAnsi="Arial" w:cs="Arial"/>
          <w:sz w:val="20"/>
          <w:lang w:val="fr-BE"/>
        </w:rPr>
        <w:t>Oui (joindre une copie</w:t>
      </w:r>
      <w:r w:rsidRPr="003554F9">
        <w:rPr>
          <w:rFonts w:ascii="Arial" w:hAnsi="Arial" w:cs="Arial"/>
          <w:sz w:val="20"/>
          <w:lang w:val="fr-BE"/>
        </w:rPr>
        <w:t>)</w:t>
      </w:r>
      <w:r w:rsidRPr="003554F9">
        <w:rPr>
          <w:rFonts w:ascii="Arial" w:hAnsi="Arial" w:cs="Arial"/>
          <w:sz w:val="20"/>
          <w:lang w:val="fr-BE"/>
        </w:rPr>
        <w:tab/>
      </w:r>
      <w:r w:rsidRPr="003554F9">
        <w:rPr>
          <w:rFonts w:ascii="Arial" w:hAnsi="Arial" w:cs="Arial"/>
          <w:sz w:val="20"/>
          <w:lang w:val="fr-BE"/>
        </w:rPr>
        <w:tab/>
      </w:r>
      <w:r w:rsidRPr="003554F9">
        <w:rPr>
          <w:rFonts w:ascii="Arial" w:hAnsi="Arial" w:cs="Arial"/>
          <w:sz w:val="20"/>
          <w:lang w:val="fr-BE"/>
        </w:rPr>
        <w:tab/>
      </w:r>
      <w:r w:rsidRPr="003554F9">
        <w:rPr>
          <w:rFonts w:ascii="Arial" w:hAnsi="Arial" w:cs="Arial"/>
          <w:sz w:val="20"/>
          <w:lang w:val="fr-BE"/>
        </w:rPr>
        <w:tab/>
      </w:r>
      <w:r w:rsidRPr="003554F9">
        <w:rPr>
          <w:rFonts w:ascii="Arial" w:hAnsi="Arial" w:cs="Arial"/>
          <w:sz w:val="20"/>
          <w:lang w:val="fr-BE"/>
        </w:rPr>
        <w:tab/>
      </w:r>
      <w:r w:rsidRPr="003554F9">
        <w:rPr>
          <w:rFonts w:ascii="Arial" w:eastAsia="Times New Roman" w:hAnsi="Arial" w:cs="Arial"/>
          <w:sz w:val="20"/>
          <w:lang w:val="fr-BE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554F9">
        <w:rPr>
          <w:rFonts w:ascii="Arial" w:eastAsia="Times New Roman" w:hAnsi="Arial" w:cs="Arial"/>
          <w:sz w:val="20"/>
          <w:lang w:val="fr-BE"/>
        </w:rPr>
        <w:instrText xml:space="preserve"> FORMCHECKBOX </w:instrText>
      </w:r>
      <w:r w:rsidR="000274B4" w:rsidRPr="003554F9">
        <w:rPr>
          <w:rFonts w:ascii="Arial" w:eastAsia="Times New Roman" w:hAnsi="Arial" w:cs="Arial"/>
          <w:sz w:val="20"/>
          <w:lang w:val="fr-BE"/>
        </w:rPr>
      </w:r>
      <w:r w:rsidR="000274B4" w:rsidRPr="003554F9">
        <w:rPr>
          <w:rFonts w:ascii="Arial" w:eastAsia="Times New Roman" w:hAnsi="Arial" w:cs="Arial"/>
          <w:sz w:val="20"/>
          <w:lang w:val="fr-BE"/>
        </w:rPr>
        <w:fldChar w:fldCharType="separate"/>
      </w:r>
      <w:r w:rsidRPr="003554F9">
        <w:rPr>
          <w:rFonts w:ascii="Arial" w:eastAsia="Times New Roman" w:hAnsi="Arial" w:cs="Arial"/>
          <w:sz w:val="20"/>
          <w:lang w:val="fr-BE"/>
        </w:rPr>
        <w:fldChar w:fldCharType="end"/>
      </w:r>
      <w:r w:rsidRPr="003554F9">
        <w:rPr>
          <w:rFonts w:ascii="Arial" w:hAnsi="Arial" w:cs="Arial"/>
          <w:sz w:val="20"/>
          <w:lang w:val="fr-BE"/>
        </w:rPr>
        <w:t xml:space="preserve"> </w:t>
      </w:r>
      <w:r w:rsidR="003554F9">
        <w:rPr>
          <w:rFonts w:ascii="Arial" w:hAnsi="Arial" w:cs="Arial"/>
          <w:sz w:val="20"/>
          <w:lang w:val="fr-BE"/>
        </w:rPr>
        <w:t>Non</w:t>
      </w:r>
    </w:p>
    <w:p w14:paraId="6B33A63D" w14:textId="0AE9E5F6" w:rsidR="00A01D04" w:rsidRPr="003554F9" w:rsidRDefault="003554F9" w:rsidP="00A01D04">
      <w:pPr>
        <w:pStyle w:val="Titre2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Informatique</w:t>
      </w:r>
    </w:p>
    <w:p w14:paraId="5DFEA08E" w14:textId="503B2B2B" w:rsidR="00A01D04" w:rsidRPr="003554F9" w:rsidRDefault="003554F9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>Décris tes compétences dans le domaine informatique.</w:t>
      </w:r>
    </w:p>
    <w:p w14:paraId="0C624998" w14:textId="77777777" w:rsidR="00A01D04" w:rsidRPr="003554F9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31AE162D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7E957A89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478AD0D5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337A46FC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7501EF96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6651369D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54A91F3E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7720712D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32A2BB84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8008DA6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3846D2DA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1013BBDB" w14:textId="77777777" w:rsidR="00A01D04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12312EA0" w14:textId="77777777" w:rsidR="003554F9" w:rsidRDefault="003554F9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55473F21" w14:textId="77777777" w:rsidR="003554F9" w:rsidRDefault="003554F9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2712EBD7" w14:textId="77777777" w:rsidR="003554F9" w:rsidRDefault="003554F9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23BAD93F" w14:textId="77777777" w:rsidR="003554F9" w:rsidRPr="003554F9" w:rsidRDefault="003554F9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601A7F0C" w14:textId="77777777" w:rsidR="00A01D04" w:rsidRPr="003554F9" w:rsidRDefault="00A01D04" w:rsidP="00A01D0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</w:p>
    <w:p w14:paraId="1AB9C1CE" w14:textId="59D079E9" w:rsidR="00D04B53" w:rsidRPr="003554F9" w:rsidRDefault="003554F9" w:rsidP="00A01D04">
      <w:pPr>
        <w:pStyle w:val="Titre2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lastRenderedPageBreak/>
        <w:t>Autres compétences</w:t>
      </w:r>
    </w:p>
    <w:p w14:paraId="7739FEEC" w14:textId="0ADCF50F" w:rsidR="00D04B53" w:rsidRPr="003554F9" w:rsidRDefault="003554F9" w:rsidP="00D04B53">
      <w:pPr>
        <w:spacing w:after="0" w:line="240" w:lineRule="auto"/>
        <w:rPr>
          <w:rFonts w:ascii="Arial" w:hAnsi="Arial" w:cs="Arial"/>
          <w:sz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>Autres compétences qui ne ressortent pas de ton parcours académique ou expérience professionnelle mais qui pourraient être utiles pour l’institution</w:t>
      </w:r>
      <w:r>
        <w:rPr>
          <w:rFonts w:ascii="Arial" w:hAnsi="Arial" w:cs="Arial"/>
          <w:sz w:val="20"/>
          <w:lang w:val="fr-FR"/>
        </w:rPr>
        <w:t>.</w:t>
      </w:r>
    </w:p>
    <w:p w14:paraId="646A1ADE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55959595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66985449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7CE66894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2E4703D5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756AC4D6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1C0E4A5E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6B47BF1A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3A7B492C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26B2F939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FR"/>
        </w:rPr>
      </w:pPr>
      <w:r w:rsidRPr="003554F9">
        <w:rPr>
          <w:rFonts w:ascii="Arial" w:hAnsi="Arial" w:cs="Arial"/>
          <w:sz w:val="20"/>
          <w:lang w:val="fr-FR"/>
        </w:rPr>
        <w:tab/>
      </w:r>
    </w:p>
    <w:p w14:paraId="67CC5C0A" w14:textId="7C9816A3" w:rsidR="00A01D04" w:rsidRPr="003554F9" w:rsidRDefault="003554F9" w:rsidP="00D04B53">
      <w:pPr>
        <w:pStyle w:val="Titre1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Motivation</w:t>
      </w:r>
    </w:p>
    <w:p w14:paraId="19B9A1C5" w14:textId="729928AC" w:rsidR="00A01D04" w:rsidRPr="003554F9" w:rsidRDefault="003554F9" w:rsidP="003554F9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 xml:space="preserve">Quelles sont les raisons qui t’ont </w:t>
      </w:r>
      <w:proofErr w:type="spellStart"/>
      <w:r w:rsidRPr="003554F9">
        <w:rPr>
          <w:rFonts w:ascii="Arial" w:hAnsi="Arial" w:cs="Arial"/>
          <w:sz w:val="20"/>
          <w:lang w:val="fr-BE"/>
        </w:rPr>
        <w:t>incité·e</w:t>
      </w:r>
      <w:proofErr w:type="spellEnd"/>
      <w:r w:rsidRPr="003554F9">
        <w:rPr>
          <w:rFonts w:ascii="Arial" w:hAnsi="Arial" w:cs="Arial"/>
          <w:sz w:val="20"/>
          <w:lang w:val="fr-BE"/>
        </w:rPr>
        <w:t xml:space="preserve"> à postuler </w:t>
      </w:r>
      <w:r w:rsidR="000274B4">
        <w:rPr>
          <w:rFonts w:ascii="Arial" w:hAnsi="Arial" w:cs="Arial"/>
          <w:sz w:val="20"/>
          <w:lang w:val="fr-BE"/>
        </w:rPr>
        <w:t>à</w:t>
      </w:r>
      <w:r w:rsidRPr="003554F9">
        <w:rPr>
          <w:rFonts w:ascii="Arial" w:hAnsi="Arial" w:cs="Arial"/>
          <w:sz w:val="20"/>
          <w:lang w:val="fr-BE"/>
        </w:rPr>
        <w:t xml:space="preserve"> Ombuds Bruxelles ?</w:t>
      </w:r>
    </w:p>
    <w:p w14:paraId="35C5884D" w14:textId="77777777" w:rsidR="003554F9" w:rsidRDefault="003554F9" w:rsidP="00A01D04">
      <w:pPr>
        <w:tabs>
          <w:tab w:val="left" w:leader="dot" w:pos="9213"/>
        </w:tabs>
        <w:spacing w:after="0" w:line="360" w:lineRule="auto"/>
        <w:jc w:val="left"/>
        <w:rPr>
          <w:rFonts w:ascii="Arial" w:hAnsi="Arial" w:cs="Arial"/>
          <w:sz w:val="20"/>
          <w:lang w:val="fr-BE"/>
        </w:rPr>
      </w:pPr>
    </w:p>
    <w:p w14:paraId="017FC75B" w14:textId="396D6B98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1E0F97CC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573F2741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CD1CC28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0791ED1B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0441DEBB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6E0A6F11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153D5CA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83D6E8A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57C67AE6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7465B06E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7C2E54DB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187A6127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9EDD7EE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481993C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1AE0491F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961F830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E7B1FAE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447B32AC" w14:textId="77777777" w:rsidR="00A01D04" w:rsidRPr="003554F9" w:rsidRDefault="00A01D04" w:rsidP="00A01D04">
      <w:pPr>
        <w:tabs>
          <w:tab w:val="left" w:leader="dot" w:pos="9071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2E3EA214" w14:textId="77777777" w:rsidR="000274B4" w:rsidRDefault="000274B4" w:rsidP="00A01D04">
      <w:pPr>
        <w:spacing w:after="0" w:line="240" w:lineRule="auto"/>
        <w:ind w:left="426"/>
        <w:rPr>
          <w:rFonts w:ascii="Arial" w:hAnsi="Arial" w:cs="Arial"/>
          <w:sz w:val="20"/>
          <w:lang w:val="fr-BE"/>
        </w:rPr>
      </w:pPr>
    </w:p>
    <w:p w14:paraId="3B5A5A41" w14:textId="5CFE28D1" w:rsidR="00A01D04" w:rsidRPr="003554F9" w:rsidRDefault="000274B4" w:rsidP="000274B4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  <w:r w:rsidRPr="000274B4">
        <w:rPr>
          <w:rFonts w:ascii="Arial" w:hAnsi="Arial" w:cs="Arial"/>
          <w:sz w:val="20"/>
          <w:lang w:val="fr-BE"/>
        </w:rPr>
        <w:lastRenderedPageBreak/>
        <w:t>Quels seraient tes atouts par rapport aux autres candidats</w:t>
      </w:r>
      <w:r>
        <w:rPr>
          <w:rFonts w:ascii="Arial" w:hAnsi="Arial" w:cs="Arial"/>
          <w:sz w:val="20"/>
          <w:lang w:val="fr-BE"/>
        </w:rPr>
        <w:t xml:space="preserve"> et candidates</w:t>
      </w:r>
      <w:r w:rsidRPr="000274B4">
        <w:rPr>
          <w:rFonts w:ascii="Arial" w:hAnsi="Arial" w:cs="Arial"/>
          <w:sz w:val="20"/>
          <w:lang w:val="fr-BE"/>
        </w:rPr>
        <w:t xml:space="preserve"> ? Pourquoi ferais-tu, selon toi, le ou la meilleure candidate ?</w:t>
      </w:r>
    </w:p>
    <w:p w14:paraId="14454AF4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4159363A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168222C5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197C8EEC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5A83C5C8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0C475F87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92877AA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10838263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202DCA56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17B80BD4" w14:textId="77777777" w:rsidR="00A01D04" w:rsidRPr="003554F9" w:rsidRDefault="00A01D04" w:rsidP="00A01D04">
      <w:pPr>
        <w:tabs>
          <w:tab w:val="left" w:leader="dot" w:pos="9213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ab/>
      </w:r>
    </w:p>
    <w:p w14:paraId="0AAA7B8B" w14:textId="77777777" w:rsidR="00A01D04" w:rsidRPr="003554F9" w:rsidRDefault="00A01D04" w:rsidP="00A01D04">
      <w:pPr>
        <w:tabs>
          <w:tab w:val="left" w:leader="dot" w:pos="9071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49522776" w14:textId="77777777" w:rsidR="00A01D04" w:rsidRPr="003554F9" w:rsidRDefault="00A01D04" w:rsidP="00A01D04">
      <w:pPr>
        <w:tabs>
          <w:tab w:val="left" w:leader="dot" w:pos="9071"/>
        </w:tabs>
        <w:spacing w:after="0" w:line="360" w:lineRule="auto"/>
        <w:ind w:left="426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6FC0BAE6" w14:textId="4147BF90" w:rsidR="00A01D04" w:rsidRPr="003554F9" w:rsidRDefault="000274B4" w:rsidP="00D04B53">
      <w:pPr>
        <w:pStyle w:val="Titre1"/>
        <w:numPr>
          <w:ilvl w:val="0"/>
          <w:numId w:val="0"/>
        </w:numPr>
        <w:ind w:left="360" w:hanging="360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Déclaration</w:t>
      </w:r>
    </w:p>
    <w:p w14:paraId="4FCEEC03" w14:textId="77777777" w:rsidR="00A01D04" w:rsidRPr="003554F9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4360AE08" w14:textId="77777777" w:rsidR="000274B4" w:rsidRPr="000274B4" w:rsidRDefault="000274B4" w:rsidP="000274B4">
      <w:pPr>
        <w:spacing w:before="120" w:after="0" w:line="240" w:lineRule="auto"/>
        <w:rPr>
          <w:rFonts w:ascii="Arial" w:hAnsi="Arial" w:cs="Arial"/>
          <w:sz w:val="20"/>
          <w:lang w:val="fr-BE"/>
        </w:rPr>
      </w:pPr>
      <w:r w:rsidRPr="000274B4">
        <w:rPr>
          <w:rFonts w:ascii="Arial" w:hAnsi="Arial" w:cs="Arial"/>
          <w:sz w:val="20"/>
          <w:lang w:val="fr-BE"/>
        </w:rPr>
        <w:t xml:space="preserve">Je déclare que les renseignements fournis dans le présent formulaire sont sincères et complets. </w:t>
      </w:r>
    </w:p>
    <w:p w14:paraId="06F26FAD" w14:textId="6F0131E2" w:rsidR="00A01D04" w:rsidRPr="003554F9" w:rsidRDefault="000274B4" w:rsidP="000274B4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fr-BE"/>
        </w:rPr>
      </w:pPr>
      <w:r w:rsidRPr="000274B4">
        <w:rPr>
          <w:rFonts w:ascii="Arial" w:hAnsi="Arial" w:cs="Arial"/>
          <w:sz w:val="20"/>
          <w:lang w:val="fr-BE"/>
        </w:rPr>
        <w:t xml:space="preserve">Je suis </w:t>
      </w:r>
      <w:proofErr w:type="spellStart"/>
      <w:r w:rsidRPr="000274B4">
        <w:rPr>
          <w:rFonts w:ascii="Arial" w:hAnsi="Arial" w:cs="Arial"/>
          <w:sz w:val="20"/>
          <w:lang w:val="fr-BE"/>
        </w:rPr>
        <w:t>disposé·e</w:t>
      </w:r>
      <w:proofErr w:type="spellEnd"/>
      <w:r w:rsidRPr="000274B4">
        <w:rPr>
          <w:rFonts w:ascii="Arial" w:hAnsi="Arial" w:cs="Arial"/>
          <w:sz w:val="20"/>
          <w:lang w:val="fr-BE"/>
        </w:rPr>
        <w:t xml:space="preserve"> à fournir les pièces justificatives sur demande.</w:t>
      </w:r>
    </w:p>
    <w:p w14:paraId="1DB2F6FF" w14:textId="77777777" w:rsidR="00A01D04" w:rsidRPr="003554F9" w:rsidRDefault="00A01D04" w:rsidP="00A01D04">
      <w:pPr>
        <w:tabs>
          <w:tab w:val="left" w:pos="4962"/>
        </w:tabs>
        <w:spacing w:after="0" w:line="360" w:lineRule="auto"/>
        <w:ind w:left="426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75BA627C" w14:textId="3C243CE7" w:rsidR="00A01D04" w:rsidRPr="003554F9" w:rsidRDefault="000274B4" w:rsidP="00D04B53">
      <w:pPr>
        <w:tabs>
          <w:tab w:val="left" w:pos="4962"/>
        </w:tabs>
        <w:spacing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lang w:val="fr-BE"/>
        </w:rPr>
        <w:t>Date</w:t>
      </w:r>
      <w:r w:rsidR="00A01D04" w:rsidRPr="003554F9">
        <w:rPr>
          <w:rFonts w:ascii="Arial" w:hAnsi="Arial" w:cs="Arial"/>
          <w:sz w:val="20"/>
          <w:lang w:val="fr-BE"/>
        </w:rPr>
        <w:t xml:space="preserve"> </w:t>
      </w:r>
      <w:r w:rsidR="00A01D04" w:rsidRPr="003554F9">
        <w:rPr>
          <w:rFonts w:ascii="Arial" w:hAnsi="Arial" w:cs="Arial"/>
          <w:sz w:val="20"/>
          <w:lang w:val="fr-BE"/>
        </w:rPr>
        <w:tab/>
      </w:r>
      <w:r>
        <w:rPr>
          <w:rFonts w:ascii="Arial" w:hAnsi="Arial" w:cs="Arial"/>
          <w:sz w:val="20"/>
          <w:lang w:val="fr-BE"/>
        </w:rPr>
        <w:t>Nom et signature</w:t>
      </w:r>
      <w:r w:rsidR="00A01D04" w:rsidRPr="003554F9">
        <w:rPr>
          <w:rFonts w:ascii="Arial" w:hAnsi="Arial" w:cs="Arial"/>
          <w:sz w:val="20"/>
          <w:lang w:val="fr-BE"/>
        </w:rPr>
        <w:t xml:space="preserve"> </w:t>
      </w:r>
    </w:p>
    <w:p w14:paraId="0A6124B0" w14:textId="77777777" w:rsidR="00A01D04" w:rsidRPr="003554F9" w:rsidRDefault="00A01D04" w:rsidP="00A01D04">
      <w:pPr>
        <w:spacing w:before="60" w:after="0" w:line="360" w:lineRule="auto"/>
        <w:ind w:left="426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4BC92E4E" w14:textId="77777777" w:rsidR="00A01D04" w:rsidRPr="003554F9" w:rsidRDefault="00A01D04" w:rsidP="00D04B53">
      <w:pPr>
        <w:tabs>
          <w:tab w:val="left" w:pos="4962"/>
        </w:tabs>
        <w:spacing w:before="60" w:after="0" w:line="36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  <w:r w:rsidRPr="003554F9">
        <w:rPr>
          <w:rFonts w:ascii="Arial" w:hAnsi="Arial" w:cs="Arial"/>
          <w:sz w:val="20"/>
          <w:lang w:val="fr-BE"/>
        </w:rPr>
        <w:t>.........................</w:t>
      </w:r>
      <w:r w:rsidRPr="003554F9">
        <w:rPr>
          <w:rFonts w:ascii="Arial" w:hAnsi="Arial" w:cs="Arial"/>
          <w:sz w:val="20"/>
          <w:lang w:val="fr-BE"/>
        </w:rPr>
        <w:tab/>
        <w:t>……………………………………………………</w:t>
      </w:r>
    </w:p>
    <w:p w14:paraId="00025349" w14:textId="77777777" w:rsidR="00A01D04" w:rsidRPr="003554F9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7441CF0A" w14:textId="77777777" w:rsidR="00A01D04" w:rsidRDefault="00A01D04" w:rsidP="00A01D0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0C8559E9" w14:textId="77777777" w:rsidR="000274B4" w:rsidRDefault="000274B4" w:rsidP="00A01D0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3BE0766F" w14:textId="77777777" w:rsidR="000274B4" w:rsidRDefault="000274B4" w:rsidP="00A01D0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18275EF8" w14:textId="77777777" w:rsidR="000274B4" w:rsidRDefault="000274B4" w:rsidP="00A01D0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0E22F548" w14:textId="77777777" w:rsidR="000274B4" w:rsidRDefault="000274B4" w:rsidP="00A01D0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22A5DD7E" w14:textId="77777777" w:rsidR="000274B4" w:rsidRDefault="000274B4" w:rsidP="00A01D0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31D48621" w14:textId="77777777" w:rsidR="000274B4" w:rsidRDefault="000274B4" w:rsidP="00A01D04">
      <w:pPr>
        <w:spacing w:after="0" w:line="240" w:lineRule="auto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6835F725" w14:textId="494C4893" w:rsidR="000274B4" w:rsidRPr="000274B4" w:rsidRDefault="000274B4" w:rsidP="00A01D04">
      <w:pPr>
        <w:spacing w:after="0" w:line="240" w:lineRule="auto"/>
        <w:jc w:val="left"/>
        <w:rPr>
          <w:rFonts w:ascii="Arial" w:eastAsia="Times New Roman" w:hAnsi="Arial" w:cs="Arial"/>
          <w:b/>
          <w:bCs/>
          <w:sz w:val="18"/>
          <w:szCs w:val="18"/>
          <w:lang w:val="fr-BE"/>
        </w:rPr>
      </w:pPr>
      <w:r w:rsidRPr="000274B4">
        <w:rPr>
          <w:rFonts w:ascii="Arial" w:eastAsia="Times New Roman" w:hAnsi="Arial" w:cs="Arial"/>
          <w:b/>
          <w:bCs/>
          <w:sz w:val="18"/>
          <w:szCs w:val="18"/>
          <w:lang w:val="fr-BE"/>
        </w:rPr>
        <w:t>Traitement des données</w:t>
      </w:r>
    </w:p>
    <w:p w14:paraId="6276961F" w14:textId="77777777" w:rsidR="00A01D04" w:rsidRPr="003554F9" w:rsidRDefault="00A01D04" w:rsidP="00A01D04">
      <w:pPr>
        <w:spacing w:after="0" w:line="240" w:lineRule="auto"/>
        <w:ind w:left="426"/>
        <w:jc w:val="left"/>
        <w:rPr>
          <w:rFonts w:ascii="Arial" w:eastAsia="Times New Roman" w:hAnsi="Arial" w:cs="Arial"/>
          <w:sz w:val="20"/>
          <w:szCs w:val="20"/>
          <w:lang w:val="fr-BE"/>
        </w:rPr>
      </w:pPr>
    </w:p>
    <w:p w14:paraId="26B78450" w14:textId="412A6DB0" w:rsidR="000274B4" w:rsidRPr="000274B4" w:rsidRDefault="000274B4" w:rsidP="000274B4">
      <w:pPr>
        <w:spacing w:after="0"/>
        <w:rPr>
          <w:rFonts w:ascii="Arial" w:hAnsi="Arial" w:cs="Arial"/>
          <w:iCs/>
          <w:sz w:val="18"/>
          <w:lang w:val="fr-BE"/>
        </w:rPr>
      </w:pPr>
      <w:r w:rsidRPr="000274B4">
        <w:rPr>
          <w:rFonts w:ascii="Arial" w:hAnsi="Arial" w:cs="Arial"/>
          <w:iCs/>
          <w:sz w:val="18"/>
          <w:lang w:val="fr-BE"/>
        </w:rPr>
        <w:t xml:space="preserve">Ombuds Bruxelles garantit un traitement confidentiel de ta candidature. </w:t>
      </w:r>
    </w:p>
    <w:p w14:paraId="695BB219" w14:textId="77777777" w:rsidR="000274B4" w:rsidRPr="000274B4" w:rsidRDefault="000274B4" w:rsidP="000274B4">
      <w:pPr>
        <w:spacing w:after="0"/>
        <w:rPr>
          <w:rFonts w:ascii="Arial" w:hAnsi="Arial" w:cs="Arial"/>
          <w:iCs/>
          <w:sz w:val="18"/>
          <w:lang w:val="fr-BE"/>
        </w:rPr>
      </w:pPr>
      <w:r w:rsidRPr="000274B4">
        <w:rPr>
          <w:rFonts w:ascii="Arial" w:hAnsi="Arial" w:cs="Arial"/>
          <w:iCs/>
          <w:sz w:val="18"/>
          <w:lang w:val="fr-BE"/>
        </w:rPr>
        <w:t>Les renseignements fournis seront repris dans un fichier qui ne sera exploité que dans le cadre de ce recrutement.</w:t>
      </w:r>
    </w:p>
    <w:p w14:paraId="655C05A8" w14:textId="7DCC5C65" w:rsidR="00A01D04" w:rsidRPr="000274B4" w:rsidRDefault="000274B4" w:rsidP="000274B4">
      <w:pPr>
        <w:spacing w:after="0"/>
        <w:rPr>
          <w:rFonts w:ascii="Arial" w:hAnsi="Arial" w:cs="Arial"/>
          <w:iCs/>
          <w:lang w:val="fr-BE"/>
        </w:rPr>
      </w:pPr>
      <w:r w:rsidRPr="000274B4">
        <w:rPr>
          <w:rFonts w:ascii="Arial" w:hAnsi="Arial" w:cs="Arial"/>
          <w:iCs/>
          <w:sz w:val="18"/>
          <w:lang w:val="fr-BE"/>
        </w:rPr>
        <w:t>Si tu souhaites consulter les renseignements te concernant ou les rectifier, merci de t’adresser à la personne de contact mentionnée dans l’offre d’emploi (Loi du 8 décembre 1992 relative à la protection de la vie privée à l’égard des traitements de données à caractère personnel).</w:t>
      </w:r>
    </w:p>
    <w:p w14:paraId="02480456" w14:textId="77777777" w:rsidR="003C1F52" w:rsidRPr="003554F9" w:rsidRDefault="003C1F52" w:rsidP="003C1F52">
      <w:pPr>
        <w:rPr>
          <w:rFonts w:ascii="Arial" w:hAnsi="Arial" w:cs="Arial"/>
          <w:lang w:val="fr-BE"/>
        </w:rPr>
      </w:pPr>
    </w:p>
    <w:sectPr w:rsidR="003C1F52" w:rsidRPr="003554F9" w:rsidSect="005F5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080" w:bottom="1440" w:left="1080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BAE0" w14:textId="77777777" w:rsidR="00A01D04" w:rsidRDefault="00A01D04" w:rsidP="000E1C2E">
      <w:r>
        <w:separator/>
      </w:r>
    </w:p>
  </w:endnote>
  <w:endnote w:type="continuationSeparator" w:id="0">
    <w:p w14:paraId="162FD031" w14:textId="77777777" w:rsidR="00A01D04" w:rsidRDefault="00A01D04" w:rsidP="000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FBE9" w14:textId="77777777" w:rsidR="005F5C5A" w:rsidRDefault="005F5C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4215" w14:textId="77777777" w:rsidR="004724D8" w:rsidRPr="005F5C5A" w:rsidRDefault="004724D8" w:rsidP="005F5C5A">
    <w:pPr>
      <w:pStyle w:val="Coordonnes"/>
    </w:pPr>
    <w:r w:rsidRPr="005F5C5A">
      <w:t xml:space="preserve">Place de la Vieille Halle aux Blés 1, 1000 Bruxelles · Oud </w:t>
    </w:r>
    <w:proofErr w:type="spellStart"/>
    <w:r w:rsidRPr="005F5C5A">
      <w:t>Korenhuis</w:t>
    </w:r>
    <w:proofErr w:type="spellEnd"/>
    <w:r w:rsidRPr="005F5C5A">
      <w:t xml:space="preserve"> 1, 1000 Brussel</w:t>
    </w:r>
  </w:p>
  <w:p w14:paraId="50DBF426" w14:textId="77777777" w:rsidR="004724D8" w:rsidRPr="005F5C5A" w:rsidRDefault="004724D8" w:rsidP="005F5C5A">
    <w:pPr>
      <w:pStyle w:val="Coordonnes"/>
    </w:pPr>
    <w:r w:rsidRPr="005F5C5A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3B6E4DB" wp14:editId="2A7690A2">
              <wp:simplePos x="0" y="0"/>
              <wp:positionH relativeFrom="column">
                <wp:posOffset>5753100</wp:posOffset>
              </wp:positionH>
              <wp:positionV relativeFrom="paragraph">
                <wp:posOffset>8255</wp:posOffset>
              </wp:positionV>
              <wp:extent cx="814070" cy="333375"/>
              <wp:effectExtent l="0" t="0" r="5080" b="9525"/>
              <wp:wrapNone/>
              <wp:docPr id="208320372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D2EAFE" w14:textId="77777777" w:rsidR="004724D8" w:rsidRPr="004724D8" w:rsidRDefault="004724D8" w:rsidP="004724D8">
                          <w:pPr>
                            <w:jc w:val="right"/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</w:pP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 xml:space="preserve">p. </w: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24D8"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6E4D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53pt;margin-top:.65pt;width:64.1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5BCgIAAPU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" stroked="f">
              <v:textbox>
                <w:txbxContent>
                  <w:p w14:paraId="3BD2EAFE" w14:textId="77777777" w:rsidR="004724D8" w:rsidRPr="004724D8" w:rsidRDefault="004724D8" w:rsidP="004724D8">
                    <w:pPr>
                      <w:jc w:val="right"/>
                      <w:rPr>
                        <w:color w:val="797979" w:themeColor="background1" w:themeShade="80"/>
                        <w:sz w:val="18"/>
                        <w:szCs w:val="18"/>
                      </w:rPr>
                    </w:pP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 xml:space="preserve">p. </w: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4724D8">
                      <w:rPr>
                        <w:color w:val="797979" w:themeColor="background1" w:themeShade="80"/>
                        <w:sz w:val="18"/>
                        <w:szCs w:val="18"/>
                      </w:rPr>
                      <w:instrText>PAGE    \* MERGEFORMAT</w:instrTex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>1</w:t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F5C5A">
      <w:t xml:space="preserve">+32 2 549 67 00 · </w:t>
    </w:r>
    <w:proofErr w:type="spellStart"/>
    <w:r w:rsidRPr="005F5C5A">
      <w:t>contact@ombuds.brussels</w:t>
    </w:r>
    <w:proofErr w:type="spellEnd"/>
    <w:r w:rsidRPr="005F5C5A">
      <w:t xml:space="preserve"> </w:t>
    </w:r>
  </w:p>
  <w:p w14:paraId="21322B73" w14:textId="77777777" w:rsidR="004724D8" w:rsidRPr="005F5C5A" w:rsidRDefault="004724D8" w:rsidP="005F5C5A">
    <w:pPr>
      <w:pStyle w:val="Coordonnes"/>
      <w:rPr>
        <w:b/>
        <w:bCs/>
      </w:rPr>
    </w:pPr>
    <w:r w:rsidRPr="005F5C5A">
      <w:rPr>
        <w:b/>
        <w:bCs/>
      </w:rPr>
      <w:t>www.ombuds.brussels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7ABE" w14:textId="77777777" w:rsidR="007C2EA5" w:rsidRPr="00EE3265" w:rsidRDefault="007C2EA5" w:rsidP="00EE3265">
    <w:pPr>
      <w:pStyle w:val="Coordonnes"/>
      <w:rPr>
        <w:rStyle w:val="Accentuationlgre"/>
        <w:b w:val="0"/>
        <w:color w:val="797979" w:themeColor="background1" w:themeShade="80"/>
        <w:sz w:val="18"/>
      </w:rPr>
    </w:pPr>
    <w:r w:rsidRPr="00EE3265">
      <w:rPr>
        <w:rStyle w:val="Accentuationlgre"/>
        <w:b w:val="0"/>
        <w:color w:val="797979" w:themeColor="background1" w:themeShade="80"/>
        <w:sz w:val="18"/>
      </w:rPr>
      <w:t>Place de la Vieille Halle aux Blés 1, 1000 Bruxelles</w:t>
    </w:r>
    <w:r w:rsidR="00FD3A57" w:rsidRPr="00EE3265">
      <w:rPr>
        <w:rStyle w:val="Accentuationlgre"/>
        <w:b w:val="0"/>
        <w:color w:val="797979" w:themeColor="background1" w:themeShade="80"/>
        <w:sz w:val="18"/>
      </w:rPr>
      <w:t xml:space="preserve"> · </w:t>
    </w:r>
    <w:r w:rsidRPr="00EE3265">
      <w:rPr>
        <w:rStyle w:val="Accentuationlgre"/>
        <w:b w:val="0"/>
        <w:color w:val="797979" w:themeColor="background1" w:themeShade="80"/>
        <w:sz w:val="18"/>
      </w:rPr>
      <w:t xml:space="preserve">Oud </w:t>
    </w:r>
    <w:proofErr w:type="spellStart"/>
    <w:r w:rsidRPr="00EE3265">
      <w:rPr>
        <w:rStyle w:val="Accentuationlgre"/>
        <w:b w:val="0"/>
        <w:color w:val="797979" w:themeColor="background1" w:themeShade="80"/>
        <w:sz w:val="18"/>
      </w:rPr>
      <w:t>Korenhuis</w:t>
    </w:r>
    <w:proofErr w:type="spellEnd"/>
    <w:r w:rsidRPr="00EE3265">
      <w:rPr>
        <w:rStyle w:val="Accentuationlgre"/>
        <w:b w:val="0"/>
        <w:color w:val="797979" w:themeColor="background1" w:themeShade="80"/>
        <w:sz w:val="18"/>
      </w:rPr>
      <w:t xml:space="preserve"> 1, 1000 Brussel</w:t>
    </w:r>
  </w:p>
  <w:p w14:paraId="64969A12" w14:textId="77777777" w:rsidR="00FD3A57" w:rsidRPr="00EE3265" w:rsidRDefault="004724D8" w:rsidP="00EE3265">
    <w:pPr>
      <w:pStyle w:val="Coordonnes"/>
      <w:rPr>
        <w:rStyle w:val="Accentuationlgre"/>
        <w:b w:val="0"/>
        <w:color w:val="797979" w:themeColor="background1" w:themeShade="80"/>
        <w:sz w:val="18"/>
      </w:rPr>
    </w:pPr>
    <w:r w:rsidRPr="00EE3265">
      <w:rPr>
        <w:rStyle w:val="Accentuationlgre"/>
        <w:b w:val="0"/>
        <w:noProof/>
        <w:color w:val="797979" w:themeColor="background1" w:themeShade="80"/>
        <w:sz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DA7773A" wp14:editId="1C95D9D8">
              <wp:simplePos x="0" y="0"/>
              <wp:positionH relativeFrom="column">
                <wp:posOffset>5753100</wp:posOffset>
              </wp:positionH>
              <wp:positionV relativeFrom="paragraph">
                <wp:posOffset>8255</wp:posOffset>
              </wp:positionV>
              <wp:extent cx="814070" cy="333375"/>
              <wp:effectExtent l="0" t="0" r="5080" b="952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07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54E0FA" w14:textId="77777777" w:rsidR="00FD3A57" w:rsidRPr="004724D8" w:rsidRDefault="004724D8" w:rsidP="004724D8">
                          <w:pPr>
                            <w:jc w:val="right"/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</w:pP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 xml:space="preserve">p. </w: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724D8">
                            <w:rPr>
                              <w:color w:val="797979" w:themeColor="background1" w:themeShade="80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4724D8">
                            <w:rPr>
                              <w:rFonts w:eastAsiaTheme="min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4724D8">
                            <w:rPr>
                              <w:rFonts w:eastAsiaTheme="majorEastAsia"/>
                              <w:color w:val="797979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777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3pt;margin-top:.65pt;width:64.1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lKDQIAAPw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" stroked="f">
              <v:textbox>
                <w:txbxContent>
                  <w:p w14:paraId="4E54E0FA" w14:textId="77777777" w:rsidR="00FD3A57" w:rsidRPr="004724D8" w:rsidRDefault="004724D8" w:rsidP="004724D8">
                    <w:pPr>
                      <w:jc w:val="right"/>
                      <w:rPr>
                        <w:color w:val="797979" w:themeColor="background1" w:themeShade="80"/>
                        <w:sz w:val="18"/>
                        <w:szCs w:val="18"/>
                      </w:rPr>
                    </w:pP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 xml:space="preserve">p. </w: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4724D8">
                      <w:rPr>
                        <w:color w:val="797979" w:themeColor="background1" w:themeShade="80"/>
                        <w:sz w:val="18"/>
                        <w:szCs w:val="18"/>
                      </w:rPr>
                      <w:instrText>PAGE    \* MERGEFORMAT</w:instrText>
                    </w:r>
                    <w:r w:rsidRPr="004724D8">
                      <w:rPr>
                        <w:rFonts w:eastAsiaTheme="minorEastAsia"/>
                        <w:color w:val="797979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  <w:lang w:val="fr-FR"/>
                      </w:rPr>
                      <w:t>1</w:t>
                    </w:r>
                    <w:r w:rsidRPr="004724D8">
                      <w:rPr>
                        <w:rFonts w:eastAsiaTheme="majorEastAsia"/>
                        <w:color w:val="797979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2EA5" w:rsidRPr="00EE3265">
      <w:rPr>
        <w:rStyle w:val="Accentuationlgre"/>
        <w:b w:val="0"/>
        <w:color w:val="797979" w:themeColor="background1" w:themeShade="80"/>
        <w:sz w:val="18"/>
      </w:rPr>
      <w:t>+32 2 549 67 00 ·</w:t>
    </w:r>
    <w:r w:rsidR="009B5600" w:rsidRPr="00EE3265">
      <w:rPr>
        <w:rStyle w:val="Accentuationlgre"/>
        <w:b w:val="0"/>
        <w:color w:val="797979" w:themeColor="background1" w:themeShade="80"/>
        <w:sz w:val="18"/>
      </w:rPr>
      <w:t xml:space="preserve"> </w:t>
    </w:r>
    <w:proofErr w:type="spellStart"/>
    <w:r w:rsidR="001B4D66" w:rsidRPr="00EE3265">
      <w:rPr>
        <w:rStyle w:val="Accentuationlgre"/>
        <w:b w:val="0"/>
        <w:color w:val="797979" w:themeColor="background1" w:themeShade="80"/>
        <w:sz w:val="18"/>
      </w:rPr>
      <w:t>contact</w:t>
    </w:r>
    <w:r w:rsidR="00FD3A57" w:rsidRPr="00EE3265">
      <w:rPr>
        <w:rStyle w:val="Accentuationlgre"/>
        <w:b w:val="0"/>
        <w:color w:val="797979" w:themeColor="background1" w:themeShade="80"/>
        <w:sz w:val="18"/>
      </w:rPr>
      <w:t>@ombuds.brussels</w:t>
    </w:r>
    <w:proofErr w:type="spellEnd"/>
    <w:r w:rsidR="00FD3A57" w:rsidRPr="00EE3265">
      <w:rPr>
        <w:rStyle w:val="Accentuationlgre"/>
        <w:b w:val="0"/>
        <w:color w:val="797979" w:themeColor="background1" w:themeShade="80"/>
        <w:sz w:val="18"/>
      </w:rPr>
      <w:t xml:space="preserve"> </w:t>
    </w:r>
  </w:p>
  <w:p w14:paraId="00A19696" w14:textId="77777777" w:rsidR="00FD3A57" w:rsidRPr="00EE3265" w:rsidRDefault="00FD3A57" w:rsidP="00EE3265">
    <w:pPr>
      <w:pStyle w:val="Coordonnes"/>
      <w:rPr>
        <w:rStyle w:val="Accentuationlgre"/>
        <w:bCs/>
        <w:color w:val="797979" w:themeColor="background1" w:themeShade="80"/>
        <w:sz w:val="18"/>
      </w:rPr>
    </w:pPr>
    <w:r w:rsidRPr="00EE3265">
      <w:rPr>
        <w:rStyle w:val="Accentuationlgre"/>
        <w:bCs/>
        <w:color w:val="797979" w:themeColor="background1" w:themeShade="80"/>
        <w:sz w:val="18"/>
      </w:rPr>
      <w:t>www.ombuds.brussels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F4EE" w14:textId="77777777" w:rsidR="00A01D04" w:rsidRDefault="00A01D04" w:rsidP="000E1C2E">
      <w:r>
        <w:separator/>
      </w:r>
    </w:p>
  </w:footnote>
  <w:footnote w:type="continuationSeparator" w:id="0">
    <w:p w14:paraId="4F794511" w14:textId="77777777" w:rsidR="00A01D04" w:rsidRDefault="00A01D04" w:rsidP="000E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20C5" w14:textId="77777777" w:rsidR="005F5C5A" w:rsidRDefault="005F5C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33F4" w14:textId="77777777" w:rsidR="000E1C2E" w:rsidRDefault="00B10589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34CB873" wp14:editId="114D0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6400"/>
          <wp:effectExtent l="0" t="0" r="5715" b="0"/>
          <wp:wrapNone/>
          <wp:docPr id="1083073276" name="Image 1083073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9C8D" w14:textId="77777777" w:rsidR="00B10589" w:rsidRDefault="00B10589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975FFC" wp14:editId="474A04D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428750"/>
          <wp:effectExtent l="0" t="0" r="3175" b="0"/>
          <wp:wrapNone/>
          <wp:docPr id="328414543" name="Image 32841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28"/>
                  <a:stretch/>
                </pic:blipFill>
                <pic:spPr bwMode="auto">
                  <a:xfrm>
                    <a:off x="0" y="0"/>
                    <a:ext cx="7560000" cy="1428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D94BA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BFE575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775F0"/>
    <w:multiLevelType w:val="multilevel"/>
    <w:tmpl w:val="6D70D2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7F7031"/>
    <w:multiLevelType w:val="hybridMultilevel"/>
    <w:tmpl w:val="9042A66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738CB"/>
    <w:multiLevelType w:val="multilevel"/>
    <w:tmpl w:val="297A804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756D5B"/>
    <w:multiLevelType w:val="hybridMultilevel"/>
    <w:tmpl w:val="B70AA6B4"/>
    <w:lvl w:ilvl="0" w:tplc="2B4AFCC8">
      <w:start w:val="1"/>
      <w:numFmt w:val="lowerLetter"/>
      <w:pStyle w:val="Liste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658041">
    <w:abstractNumId w:val="4"/>
  </w:num>
  <w:num w:numId="2" w16cid:durableId="1910573974">
    <w:abstractNumId w:val="3"/>
  </w:num>
  <w:num w:numId="3" w16cid:durableId="1050614829">
    <w:abstractNumId w:val="2"/>
  </w:num>
  <w:num w:numId="4" w16cid:durableId="322398481">
    <w:abstractNumId w:val="4"/>
  </w:num>
  <w:num w:numId="5" w16cid:durableId="1901401191">
    <w:abstractNumId w:val="4"/>
  </w:num>
  <w:num w:numId="6" w16cid:durableId="1475752379">
    <w:abstractNumId w:val="4"/>
  </w:num>
  <w:num w:numId="7" w16cid:durableId="71247559">
    <w:abstractNumId w:val="4"/>
  </w:num>
  <w:num w:numId="8" w16cid:durableId="1161039235">
    <w:abstractNumId w:val="4"/>
  </w:num>
  <w:num w:numId="9" w16cid:durableId="13772999">
    <w:abstractNumId w:val="4"/>
  </w:num>
  <w:num w:numId="10" w16cid:durableId="287594321">
    <w:abstractNumId w:val="4"/>
  </w:num>
  <w:num w:numId="11" w16cid:durableId="127212248">
    <w:abstractNumId w:val="4"/>
  </w:num>
  <w:num w:numId="12" w16cid:durableId="990793450">
    <w:abstractNumId w:val="5"/>
  </w:num>
  <w:num w:numId="13" w16cid:durableId="2130733527">
    <w:abstractNumId w:val="0"/>
  </w:num>
  <w:num w:numId="14" w16cid:durableId="1461999438">
    <w:abstractNumId w:val="0"/>
  </w:num>
  <w:num w:numId="15" w16cid:durableId="1451243228">
    <w:abstractNumId w:val="1"/>
  </w:num>
  <w:num w:numId="16" w16cid:durableId="263924541">
    <w:abstractNumId w:val="1"/>
  </w:num>
  <w:num w:numId="17" w16cid:durableId="2064601105">
    <w:abstractNumId w:val="4"/>
  </w:num>
  <w:num w:numId="18" w16cid:durableId="1867712703">
    <w:abstractNumId w:val="4"/>
  </w:num>
  <w:num w:numId="19" w16cid:durableId="1015350608">
    <w:abstractNumId w:val="4"/>
  </w:num>
  <w:num w:numId="20" w16cid:durableId="2075614773">
    <w:abstractNumId w:val="4"/>
  </w:num>
  <w:num w:numId="21" w16cid:durableId="454715273">
    <w:abstractNumId w:val="4"/>
  </w:num>
  <w:num w:numId="22" w16cid:durableId="2027713749">
    <w:abstractNumId w:val="4"/>
  </w:num>
  <w:num w:numId="23" w16cid:durableId="1377853607">
    <w:abstractNumId w:val="4"/>
  </w:num>
  <w:num w:numId="24" w16cid:durableId="1473475949">
    <w:abstractNumId w:val="4"/>
  </w:num>
  <w:num w:numId="25" w16cid:durableId="1964923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04"/>
    <w:rsid w:val="00001767"/>
    <w:rsid w:val="00010BE1"/>
    <w:rsid w:val="0002746A"/>
    <w:rsid w:val="000274B4"/>
    <w:rsid w:val="00064EF7"/>
    <w:rsid w:val="000803A2"/>
    <w:rsid w:val="00081AA2"/>
    <w:rsid w:val="0009385D"/>
    <w:rsid w:val="000D5B71"/>
    <w:rsid w:val="000E1C2E"/>
    <w:rsid w:val="000E471B"/>
    <w:rsid w:val="000E5113"/>
    <w:rsid w:val="000E6291"/>
    <w:rsid w:val="000F31F7"/>
    <w:rsid w:val="000F6701"/>
    <w:rsid w:val="001025E9"/>
    <w:rsid w:val="001040FA"/>
    <w:rsid w:val="00124FF2"/>
    <w:rsid w:val="0013188B"/>
    <w:rsid w:val="00190ADE"/>
    <w:rsid w:val="001974CA"/>
    <w:rsid w:val="001B3D34"/>
    <w:rsid w:val="001B4D66"/>
    <w:rsid w:val="001C01CD"/>
    <w:rsid w:val="001C6464"/>
    <w:rsid w:val="001D06D3"/>
    <w:rsid w:val="001D3761"/>
    <w:rsid w:val="001E6AEA"/>
    <w:rsid w:val="0020205E"/>
    <w:rsid w:val="00221BF9"/>
    <w:rsid w:val="00243CFA"/>
    <w:rsid w:val="00245D0F"/>
    <w:rsid w:val="00250CF3"/>
    <w:rsid w:val="00270A59"/>
    <w:rsid w:val="0027693D"/>
    <w:rsid w:val="002855C1"/>
    <w:rsid w:val="00292BC1"/>
    <w:rsid w:val="00297CC3"/>
    <w:rsid w:val="002A1997"/>
    <w:rsid w:val="002A5979"/>
    <w:rsid w:val="002B3A77"/>
    <w:rsid w:val="002B65F6"/>
    <w:rsid w:val="002C0C1A"/>
    <w:rsid w:val="002E1F46"/>
    <w:rsid w:val="002E488C"/>
    <w:rsid w:val="002F0147"/>
    <w:rsid w:val="002F2855"/>
    <w:rsid w:val="003239B6"/>
    <w:rsid w:val="0033570E"/>
    <w:rsid w:val="00337F2D"/>
    <w:rsid w:val="00343709"/>
    <w:rsid w:val="0034410A"/>
    <w:rsid w:val="003554F9"/>
    <w:rsid w:val="0035570A"/>
    <w:rsid w:val="003C1F52"/>
    <w:rsid w:val="003D1FAA"/>
    <w:rsid w:val="003F5620"/>
    <w:rsid w:val="00440569"/>
    <w:rsid w:val="004724D8"/>
    <w:rsid w:val="004A15B9"/>
    <w:rsid w:val="004A3139"/>
    <w:rsid w:val="004B3FC4"/>
    <w:rsid w:val="004B4444"/>
    <w:rsid w:val="004B58BA"/>
    <w:rsid w:val="004D10A2"/>
    <w:rsid w:val="004E1A21"/>
    <w:rsid w:val="00500522"/>
    <w:rsid w:val="0050481F"/>
    <w:rsid w:val="00514DCB"/>
    <w:rsid w:val="005424BB"/>
    <w:rsid w:val="00555C29"/>
    <w:rsid w:val="00563ED2"/>
    <w:rsid w:val="00567E0A"/>
    <w:rsid w:val="005B6D44"/>
    <w:rsid w:val="005C5C76"/>
    <w:rsid w:val="005D0129"/>
    <w:rsid w:val="005E599E"/>
    <w:rsid w:val="005F5C5A"/>
    <w:rsid w:val="005F7ACF"/>
    <w:rsid w:val="00605174"/>
    <w:rsid w:val="006151BD"/>
    <w:rsid w:val="00616430"/>
    <w:rsid w:val="00626402"/>
    <w:rsid w:val="00630CD7"/>
    <w:rsid w:val="00630EEF"/>
    <w:rsid w:val="006758A7"/>
    <w:rsid w:val="006966BF"/>
    <w:rsid w:val="006C5C0B"/>
    <w:rsid w:val="00783E85"/>
    <w:rsid w:val="00783FA3"/>
    <w:rsid w:val="007A66B4"/>
    <w:rsid w:val="007B17D9"/>
    <w:rsid w:val="007C0314"/>
    <w:rsid w:val="007C2EA5"/>
    <w:rsid w:val="007C3B87"/>
    <w:rsid w:val="007D359C"/>
    <w:rsid w:val="007E7749"/>
    <w:rsid w:val="007F5CF4"/>
    <w:rsid w:val="008004EF"/>
    <w:rsid w:val="00801E92"/>
    <w:rsid w:val="0080255E"/>
    <w:rsid w:val="00804E8F"/>
    <w:rsid w:val="0081270A"/>
    <w:rsid w:val="00820603"/>
    <w:rsid w:val="00825CD2"/>
    <w:rsid w:val="00845B8C"/>
    <w:rsid w:val="008C10FA"/>
    <w:rsid w:val="008C3793"/>
    <w:rsid w:val="008D148E"/>
    <w:rsid w:val="008E2137"/>
    <w:rsid w:val="009013BB"/>
    <w:rsid w:val="00902856"/>
    <w:rsid w:val="009153CF"/>
    <w:rsid w:val="00915CA9"/>
    <w:rsid w:val="00915F01"/>
    <w:rsid w:val="00917DFE"/>
    <w:rsid w:val="00946B03"/>
    <w:rsid w:val="00952B90"/>
    <w:rsid w:val="00980771"/>
    <w:rsid w:val="009A66D5"/>
    <w:rsid w:val="009A6AC2"/>
    <w:rsid w:val="009B5600"/>
    <w:rsid w:val="009B5647"/>
    <w:rsid w:val="009C764C"/>
    <w:rsid w:val="009F1F22"/>
    <w:rsid w:val="009F3A24"/>
    <w:rsid w:val="009F4ABE"/>
    <w:rsid w:val="00A01D04"/>
    <w:rsid w:val="00A026E2"/>
    <w:rsid w:val="00A06ABF"/>
    <w:rsid w:val="00A079AC"/>
    <w:rsid w:val="00A21A7F"/>
    <w:rsid w:val="00A64245"/>
    <w:rsid w:val="00A74609"/>
    <w:rsid w:val="00A80C03"/>
    <w:rsid w:val="00AB1AC8"/>
    <w:rsid w:val="00AC30BB"/>
    <w:rsid w:val="00AC3A9C"/>
    <w:rsid w:val="00AD10D7"/>
    <w:rsid w:val="00AE24CF"/>
    <w:rsid w:val="00AE34BF"/>
    <w:rsid w:val="00AE3D32"/>
    <w:rsid w:val="00AE54F4"/>
    <w:rsid w:val="00AF7D38"/>
    <w:rsid w:val="00B0212E"/>
    <w:rsid w:val="00B10589"/>
    <w:rsid w:val="00B13FFC"/>
    <w:rsid w:val="00B1519A"/>
    <w:rsid w:val="00B42F66"/>
    <w:rsid w:val="00B45510"/>
    <w:rsid w:val="00B51DC3"/>
    <w:rsid w:val="00B527F3"/>
    <w:rsid w:val="00B5454B"/>
    <w:rsid w:val="00B64931"/>
    <w:rsid w:val="00B8093E"/>
    <w:rsid w:val="00BA39F0"/>
    <w:rsid w:val="00BB1AAC"/>
    <w:rsid w:val="00BB7947"/>
    <w:rsid w:val="00BF1CC8"/>
    <w:rsid w:val="00BF43C0"/>
    <w:rsid w:val="00C02692"/>
    <w:rsid w:val="00C04A23"/>
    <w:rsid w:val="00C11B5C"/>
    <w:rsid w:val="00C1349F"/>
    <w:rsid w:val="00C261A1"/>
    <w:rsid w:val="00C27C3B"/>
    <w:rsid w:val="00C35D66"/>
    <w:rsid w:val="00C36608"/>
    <w:rsid w:val="00C701F7"/>
    <w:rsid w:val="00C70C8F"/>
    <w:rsid w:val="00C72265"/>
    <w:rsid w:val="00C91473"/>
    <w:rsid w:val="00CA666C"/>
    <w:rsid w:val="00CB577F"/>
    <w:rsid w:val="00CD19B7"/>
    <w:rsid w:val="00CF45ED"/>
    <w:rsid w:val="00D04B53"/>
    <w:rsid w:val="00D11437"/>
    <w:rsid w:val="00D13E71"/>
    <w:rsid w:val="00D36028"/>
    <w:rsid w:val="00D46F19"/>
    <w:rsid w:val="00D61D49"/>
    <w:rsid w:val="00D679FA"/>
    <w:rsid w:val="00D72DFE"/>
    <w:rsid w:val="00D91E0C"/>
    <w:rsid w:val="00DA0035"/>
    <w:rsid w:val="00DA4EEB"/>
    <w:rsid w:val="00DB227F"/>
    <w:rsid w:val="00DB5E43"/>
    <w:rsid w:val="00DC1456"/>
    <w:rsid w:val="00DC2001"/>
    <w:rsid w:val="00DC310B"/>
    <w:rsid w:val="00DE4785"/>
    <w:rsid w:val="00DF165D"/>
    <w:rsid w:val="00E415BC"/>
    <w:rsid w:val="00E4334F"/>
    <w:rsid w:val="00E446F4"/>
    <w:rsid w:val="00E63176"/>
    <w:rsid w:val="00E8138F"/>
    <w:rsid w:val="00E91492"/>
    <w:rsid w:val="00E933F9"/>
    <w:rsid w:val="00E97E71"/>
    <w:rsid w:val="00EA7310"/>
    <w:rsid w:val="00EB4DAB"/>
    <w:rsid w:val="00EB60F0"/>
    <w:rsid w:val="00EE3265"/>
    <w:rsid w:val="00EE69E8"/>
    <w:rsid w:val="00EF295E"/>
    <w:rsid w:val="00F20FE0"/>
    <w:rsid w:val="00F40B02"/>
    <w:rsid w:val="00F92CB0"/>
    <w:rsid w:val="00FB216F"/>
    <w:rsid w:val="00FC1A0E"/>
    <w:rsid w:val="00FC34F7"/>
    <w:rsid w:val="00FC4A86"/>
    <w:rsid w:val="00FD3A57"/>
    <w:rsid w:val="00FD742E"/>
    <w:rsid w:val="00FE5925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ABE39"/>
  <w15:chartTrackingRefBased/>
  <w15:docId w15:val="{9D9C50ED-5AB2-4BD9-9362-7789B51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ahoma"/>
        <w:color w:val="3C3C41" w:themeColor="text1"/>
        <w:kern w:val="3"/>
        <w:sz w:val="22"/>
        <w:szCs w:val="18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D04"/>
    <w:pPr>
      <w:spacing w:after="240" w:line="312" w:lineRule="auto"/>
      <w:jc w:val="both"/>
    </w:pPr>
    <w:rPr>
      <w:rFonts w:ascii="Calibri" w:hAnsi="Calibri" w:cstheme="minorBidi"/>
      <w:color w:val="auto"/>
      <w:kern w:val="0"/>
      <w:szCs w:val="22"/>
      <w:lang w:val="nl-BE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C310B"/>
    <w:pPr>
      <w:numPr>
        <w:numId w:val="20"/>
      </w:numPr>
      <w:spacing w:before="240" w:after="360"/>
      <w:outlineLvl w:val="0"/>
    </w:pPr>
    <w:rPr>
      <w:color w:val="8C2051" w:themeColor="text2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C310B"/>
    <w:pPr>
      <w:numPr>
        <w:ilvl w:val="1"/>
        <w:numId w:val="20"/>
      </w:numPr>
      <w:spacing w:before="240"/>
      <w:outlineLvl w:val="1"/>
    </w:pPr>
    <w:rPr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C310B"/>
    <w:pPr>
      <w:numPr>
        <w:ilvl w:val="2"/>
        <w:numId w:val="20"/>
      </w:numPr>
      <w:spacing w:before="240"/>
      <w:outlineLvl w:val="2"/>
    </w:pPr>
  </w:style>
  <w:style w:type="paragraph" w:styleId="Titre4">
    <w:name w:val="heading 4"/>
    <w:basedOn w:val="Paragraphedeliste"/>
    <w:next w:val="Normal"/>
    <w:link w:val="Titre4Car"/>
    <w:uiPriority w:val="9"/>
    <w:unhideWhenUsed/>
    <w:qFormat/>
    <w:rsid w:val="00DC310B"/>
    <w:pPr>
      <w:numPr>
        <w:ilvl w:val="3"/>
        <w:numId w:val="20"/>
      </w:numPr>
      <w:spacing w:before="240"/>
      <w:outlineLvl w:val="3"/>
    </w:pPr>
  </w:style>
  <w:style w:type="paragraph" w:styleId="Titre5">
    <w:name w:val="heading 5"/>
    <w:basedOn w:val="Normal"/>
    <w:next w:val="Normal"/>
    <w:link w:val="Titre5Car"/>
    <w:uiPriority w:val="9"/>
    <w:unhideWhenUsed/>
    <w:rsid w:val="00DC310B"/>
    <w:pPr>
      <w:jc w:val="center"/>
      <w:outlineLvl w:val="4"/>
    </w:pPr>
    <w:rPr>
      <w:noProof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DC31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322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DC31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322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rsid w:val="00DC31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8585F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DC31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8585F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C310B"/>
    <w:rPr>
      <w:szCs w:val="22"/>
    </w:rPr>
  </w:style>
  <w:style w:type="paragraph" w:customStyle="1" w:styleId="Coordonnes">
    <w:name w:val="Coordonnées"/>
    <w:qFormat/>
    <w:rsid w:val="00DC310B"/>
    <w:pPr>
      <w:ind w:left="-567"/>
    </w:pPr>
    <w:rPr>
      <w:color w:val="797979" w:themeColor="background1" w:themeShade="80"/>
      <w:sz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C31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310B"/>
    <w:rPr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C310B"/>
    <w:pPr>
      <w:tabs>
        <w:tab w:val="center" w:pos="4536"/>
        <w:tab w:val="right" w:pos="9072"/>
      </w:tabs>
      <w:ind w:left="-426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DC310B"/>
    <w:rPr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DC310B"/>
    <w:rPr>
      <w:rFonts w:ascii="Arial" w:hAnsi="Arial"/>
      <w:color w:val="8840F0" w:themeColor="hyperlink"/>
      <w:sz w:val="22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C310B"/>
    <w:rPr>
      <w:color w:val="8C2051" w:themeColor="text2"/>
      <w:sz w:val="32"/>
      <w:szCs w:val="32"/>
    </w:rPr>
  </w:style>
  <w:style w:type="paragraph" w:styleId="Paragraphedeliste">
    <w:name w:val="List Paragraph"/>
    <w:basedOn w:val="Normal"/>
    <w:uiPriority w:val="34"/>
    <w:rsid w:val="00DC310B"/>
    <w:pPr>
      <w:ind w:left="720"/>
      <w:contextualSpacing/>
    </w:pPr>
  </w:style>
  <w:style w:type="paragraph" w:customStyle="1" w:styleId="Titredudocument">
    <w:name w:val="Titre du document"/>
    <w:basedOn w:val="Normal"/>
    <w:next w:val="Normal"/>
    <w:qFormat/>
    <w:rsid w:val="00DC310B"/>
    <w:rPr>
      <w:color w:val="8840F0" w:themeColor="accent5"/>
      <w:sz w:val="52"/>
      <w:szCs w:val="52"/>
    </w:rPr>
  </w:style>
  <w:style w:type="paragraph" w:customStyle="1" w:styleId="Sous-titredudocument">
    <w:name w:val="Sous-titre du document"/>
    <w:basedOn w:val="Normal"/>
    <w:qFormat/>
    <w:rsid w:val="00DC310B"/>
    <w:rPr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C310B"/>
    <w:rPr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DC310B"/>
    <w:rPr>
      <w:szCs w:val="22"/>
    </w:rPr>
  </w:style>
  <w:style w:type="paragraph" w:styleId="Sous-titre">
    <w:name w:val="Subtitle"/>
    <w:next w:val="Normal"/>
    <w:link w:val="Sous-titreCar"/>
    <w:uiPriority w:val="11"/>
    <w:qFormat/>
    <w:rsid w:val="00DC310B"/>
    <w:pPr>
      <w:spacing w:before="240" w:after="240"/>
      <w:ind w:left="357"/>
    </w:pPr>
    <w:rPr>
      <w:b/>
      <w:bCs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C310B"/>
    <w:rPr>
      <w:b/>
      <w:bCs/>
      <w:sz w:val="24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DC310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C310B"/>
    <w:rPr>
      <w:rFonts w:asciiTheme="minorHAnsi" w:hAnsiTheme="minorHAnsi" w:cstheme="minorBidi"/>
      <w:color w:val="auto"/>
      <w:kern w:val="0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lgre">
    <w:name w:val="Subtle Emphasis"/>
    <w:uiPriority w:val="19"/>
    <w:qFormat/>
    <w:rsid w:val="00DC310B"/>
    <w:rPr>
      <w:rFonts w:ascii="Arial" w:hAnsi="Arial"/>
      <w:b/>
      <w:color w:val="3C3C41" w:themeColor="text1"/>
      <w:sz w:val="22"/>
      <w:szCs w:val="18"/>
    </w:rPr>
  </w:style>
  <w:style w:type="character" w:styleId="Accentuation">
    <w:name w:val="Emphasis"/>
    <w:basedOn w:val="Policepardfaut"/>
    <w:uiPriority w:val="20"/>
    <w:qFormat/>
    <w:rsid w:val="00DC310B"/>
    <w:rPr>
      <w:rFonts w:ascii="Arial" w:hAnsi="Arial"/>
      <w:b/>
      <w:i/>
      <w:iCs/>
      <w:color w:val="3C3C41" w:themeColor="text1"/>
      <w:sz w:val="22"/>
    </w:rPr>
  </w:style>
  <w:style w:type="character" w:styleId="Accentuationintense">
    <w:name w:val="Intense Emphasis"/>
    <w:basedOn w:val="Policepardfaut"/>
    <w:uiPriority w:val="21"/>
    <w:qFormat/>
    <w:rsid w:val="00DC310B"/>
    <w:rPr>
      <w:rFonts w:ascii="Arial" w:hAnsi="Arial"/>
      <w:b/>
      <w:i/>
      <w:iCs/>
      <w:caps w:val="0"/>
      <w:smallCaps w:val="0"/>
      <w:strike w:val="0"/>
      <w:dstrike w:val="0"/>
      <w:vanish w:val="0"/>
      <w:color w:val="8C2051" w:themeColor="text2"/>
      <w:sz w:val="22"/>
      <w:vertAlign w:val="baseline"/>
    </w:rPr>
  </w:style>
  <w:style w:type="paragraph" w:styleId="Citation">
    <w:name w:val="Quote"/>
    <w:basedOn w:val="Normal"/>
    <w:next w:val="Normal"/>
    <w:link w:val="CitationCar"/>
    <w:uiPriority w:val="29"/>
    <w:qFormat/>
    <w:rsid w:val="00DC310B"/>
    <w:pPr>
      <w:spacing w:before="200" w:after="160"/>
      <w:ind w:left="864" w:right="864"/>
      <w:jc w:val="center"/>
    </w:pPr>
    <w:rPr>
      <w:rFonts w:cs="Mangal"/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DC310B"/>
    <w:rPr>
      <w:rFonts w:cs="Mangal"/>
      <w:i/>
      <w:iCs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310B"/>
    <w:pPr>
      <w:pBdr>
        <w:top w:val="single" w:sz="4" w:space="10" w:color="3C3C41" w:themeColor="text1"/>
        <w:bottom w:val="single" w:sz="4" w:space="10" w:color="3C3C41" w:themeColor="text1"/>
      </w:pBdr>
      <w:spacing w:before="360" w:after="360"/>
      <w:ind w:left="864" w:right="864"/>
      <w:jc w:val="center"/>
    </w:pPr>
    <w:rPr>
      <w:rFonts w:cs="Mangal"/>
      <w:i/>
      <w:iCs/>
      <w:color w:val="8C2051" w:themeColor="tex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310B"/>
    <w:rPr>
      <w:rFonts w:cs="Mangal"/>
      <w:i/>
      <w:iCs/>
      <w:color w:val="8C2051" w:themeColor="text2"/>
      <w:szCs w:val="22"/>
    </w:rPr>
  </w:style>
  <w:style w:type="character" w:styleId="lev">
    <w:name w:val="Strong"/>
    <w:basedOn w:val="Policepardfaut"/>
    <w:uiPriority w:val="22"/>
    <w:rsid w:val="00DC310B"/>
    <w:rPr>
      <w:rFonts w:ascii="Arial" w:hAnsi="Arial"/>
      <w:b/>
      <w:bCs/>
      <w:sz w:val="22"/>
    </w:rPr>
  </w:style>
  <w:style w:type="character" w:styleId="Rfrencelgre">
    <w:name w:val="Subtle Reference"/>
    <w:basedOn w:val="Policepardfaut"/>
    <w:uiPriority w:val="31"/>
    <w:qFormat/>
    <w:rsid w:val="00DC310B"/>
    <w:rPr>
      <w:rFonts w:ascii="Arial" w:hAnsi="Arial"/>
      <w:caps w:val="0"/>
      <w:smallCaps w:val="0"/>
      <w:color w:val="7D7D87" w:themeColor="text1" w:themeTint="A5"/>
      <w:sz w:val="18"/>
    </w:rPr>
  </w:style>
  <w:style w:type="character" w:styleId="Rfrenceintense">
    <w:name w:val="Intense Reference"/>
    <w:basedOn w:val="Rfrencelgre"/>
    <w:uiPriority w:val="32"/>
    <w:qFormat/>
    <w:rsid w:val="00DC310B"/>
    <w:rPr>
      <w:rFonts w:ascii="Arial" w:hAnsi="Arial"/>
      <w:b/>
      <w:bCs/>
      <w:caps w:val="0"/>
      <w:smallCaps w:val="0"/>
      <w:color w:val="8C2051" w:themeColor="text2"/>
      <w:spacing w:val="5"/>
      <w:sz w:val="18"/>
    </w:rPr>
  </w:style>
  <w:style w:type="character" w:customStyle="1" w:styleId="Titre5Car">
    <w:name w:val="Titre 5 Car"/>
    <w:basedOn w:val="Policepardfaut"/>
    <w:link w:val="Titre5"/>
    <w:uiPriority w:val="9"/>
    <w:rsid w:val="00DC310B"/>
    <w:rPr>
      <w:noProof/>
      <w:sz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C310B"/>
    <w:pPr>
      <w:spacing w:after="200"/>
    </w:pPr>
    <w:rPr>
      <w:iCs/>
      <w:sz w:val="18"/>
      <w:szCs w:val="18"/>
    </w:rPr>
  </w:style>
  <w:style w:type="paragraph" w:styleId="Titre">
    <w:name w:val="Title"/>
    <w:aliases w:val="Titre du doc bis"/>
    <w:basedOn w:val="Titre4"/>
    <w:next w:val="Normal"/>
    <w:link w:val="TitreCar"/>
    <w:uiPriority w:val="10"/>
    <w:qFormat/>
    <w:rsid w:val="00DC310B"/>
    <w:pPr>
      <w:keepNext/>
      <w:keepLines/>
      <w:numPr>
        <w:ilvl w:val="0"/>
        <w:numId w:val="0"/>
      </w:numPr>
      <w:spacing w:after="360"/>
      <w:contextualSpacing w:val="0"/>
    </w:pPr>
    <w:rPr>
      <w:rFonts w:eastAsiaTheme="majorEastAsia" w:cstheme="majorBidi"/>
      <w:bCs/>
      <w:color w:val="8C2051"/>
      <w:sz w:val="52"/>
      <w:szCs w:val="48"/>
    </w:rPr>
  </w:style>
  <w:style w:type="character" w:customStyle="1" w:styleId="TitreCar">
    <w:name w:val="Titre Car"/>
    <w:aliases w:val="Titre du doc bis Car"/>
    <w:basedOn w:val="Policepardfaut"/>
    <w:link w:val="Titre"/>
    <w:uiPriority w:val="10"/>
    <w:rsid w:val="00DC310B"/>
    <w:rPr>
      <w:rFonts w:eastAsiaTheme="majorEastAsia" w:cstheme="majorBidi"/>
      <w:bCs/>
      <w:color w:val="8C2051"/>
      <w:sz w:val="52"/>
      <w:szCs w:val="48"/>
    </w:rPr>
  </w:style>
  <w:style w:type="character" w:customStyle="1" w:styleId="Titre6Car">
    <w:name w:val="Titre 6 Car"/>
    <w:basedOn w:val="Policepardfaut"/>
    <w:link w:val="Titre6"/>
    <w:uiPriority w:val="9"/>
    <w:rsid w:val="00DC310B"/>
    <w:rPr>
      <w:rFonts w:asciiTheme="majorHAnsi" w:eastAsiaTheme="majorEastAsia" w:hAnsiTheme="majorHAnsi" w:cstheme="majorBidi"/>
      <w:color w:val="2A4322" w:themeColor="accent1" w:themeShade="7F"/>
      <w:szCs w:val="22"/>
    </w:rPr>
  </w:style>
  <w:style w:type="character" w:customStyle="1" w:styleId="Titre7Car">
    <w:name w:val="Titre 7 Car"/>
    <w:basedOn w:val="Policepardfaut"/>
    <w:link w:val="Titre7"/>
    <w:uiPriority w:val="9"/>
    <w:rsid w:val="00DC310B"/>
    <w:rPr>
      <w:rFonts w:asciiTheme="majorHAnsi" w:eastAsiaTheme="majorEastAsia" w:hAnsiTheme="majorHAnsi" w:cstheme="majorBidi"/>
      <w:i/>
      <w:iCs/>
      <w:color w:val="2A4322" w:themeColor="accent1" w:themeShade="7F"/>
      <w:szCs w:val="22"/>
    </w:rPr>
  </w:style>
  <w:style w:type="character" w:customStyle="1" w:styleId="Titre8Car">
    <w:name w:val="Titre 8 Car"/>
    <w:basedOn w:val="Policepardfaut"/>
    <w:link w:val="Titre8"/>
    <w:uiPriority w:val="9"/>
    <w:rsid w:val="00DC310B"/>
    <w:rPr>
      <w:rFonts w:asciiTheme="majorHAnsi" w:eastAsiaTheme="majorEastAsia" w:hAnsiTheme="majorHAnsi" w:cstheme="majorBidi"/>
      <w:color w:val="58585F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C310B"/>
    <w:rPr>
      <w:rFonts w:asciiTheme="majorHAnsi" w:eastAsiaTheme="majorEastAsia" w:hAnsiTheme="majorHAnsi" w:cstheme="majorBidi"/>
      <w:i/>
      <w:iCs/>
      <w:color w:val="58585F" w:themeColor="text1" w:themeTint="D8"/>
      <w:sz w:val="21"/>
      <w:szCs w:val="21"/>
    </w:rPr>
  </w:style>
  <w:style w:type="character" w:styleId="Appelnotedebasdep">
    <w:name w:val="footnote reference"/>
    <w:basedOn w:val="Policepardfaut"/>
    <w:uiPriority w:val="99"/>
    <w:semiHidden/>
    <w:unhideWhenUsed/>
    <w:rsid w:val="00DC310B"/>
    <w:rPr>
      <w:vertAlign w:val="superscript"/>
    </w:rPr>
  </w:style>
  <w:style w:type="paragraph" w:styleId="Liste">
    <w:name w:val="List"/>
    <w:basedOn w:val="Normal"/>
    <w:uiPriority w:val="99"/>
    <w:unhideWhenUsed/>
    <w:qFormat/>
    <w:rsid w:val="00DC310B"/>
    <w:pPr>
      <w:numPr>
        <w:numId w:val="12"/>
      </w:numPr>
    </w:pPr>
  </w:style>
  <w:style w:type="paragraph" w:styleId="Listenumros">
    <w:name w:val="List Number"/>
    <w:basedOn w:val="Normal"/>
    <w:uiPriority w:val="99"/>
    <w:unhideWhenUsed/>
    <w:qFormat/>
    <w:rsid w:val="00DC310B"/>
    <w:pPr>
      <w:numPr>
        <w:numId w:val="14"/>
      </w:numPr>
    </w:pPr>
  </w:style>
  <w:style w:type="paragraph" w:styleId="Listepuces">
    <w:name w:val="List Bullet"/>
    <w:basedOn w:val="Normal"/>
    <w:uiPriority w:val="99"/>
    <w:unhideWhenUsed/>
    <w:qFormat/>
    <w:rsid w:val="00DC310B"/>
    <w:pPr>
      <w:numPr>
        <w:numId w:val="16"/>
      </w:numPr>
    </w:pPr>
  </w:style>
  <w:style w:type="paragraph" w:styleId="NormalWeb">
    <w:name w:val="Normal (Web)"/>
    <w:basedOn w:val="Normal"/>
    <w:uiPriority w:val="99"/>
    <w:semiHidden/>
    <w:unhideWhenUsed/>
    <w:rsid w:val="00DC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310B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31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opass.europa.eu/fr/common-european-framework-reference-language-skil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OMMUNICATION%20-%20COMMUNICATIE\02-Identit&#233;%20visuelle\Templates\Template_Blanko_contact_FR-NL.dotx" TargetMode="External"/></Relationships>
</file>

<file path=word/theme/theme1.xml><?xml version="1.0" encoding="utf-8"?>
<a:theme xmlns:a="http://schemas.openxmlformats.org/drawingml/2006/main" name="Thème Office">
  <a:themeElements>
    <a:clrScheme name="Ombuds Bru">
      <a:dk1>
        <a:srgbClr val="3C3C41"/>
      </a:dk1>
      <a:lt1>
        <a:srgbClr val="F2F2F2"/>
      </a:lt1>
      <a:dk2>
        <a:srgbClr val="8C2051"/>
      </a:dk2>
      <a:lt2>
        <a:srgbClr val="E75366"/>
      </a:lt2>
      <a:accent1>
        <a:srgbClr val="558746"/>
      </a:accent1>
      <a:accent2>
        <a:srgbClr val="8CF078"/>
      </a:accent2>
      <a:accent3>
        <a:srgbClr val="5DB3E6"/>
      </a:accent3>
      <a:accent4>
        <a:srgbClr val="FF8719"/>
      </a:accent4>
      <a:accent5>
        <a:srgbClr val="8840F0"/>
      </a:accent5>
      <a:accent6>
        <a:srgbClr val="FFD255"/>
      </a:accent6>
      <a:hlink>
        <a:srgbClr val="8840F0"/>
      </a:hlink>
      <a:folHlink>
        <a:srgbClr val="8C205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Template_Blanko_contact_FR-NL</Template>
  <TotalTime>32</TotalTime>
  <Pages>6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Degryse</dc:creator>
  <cp:keywords/>
  <dc:description/>
  <cp:lastModifiedBy>DEGRYSE Louise</cp:lastModifiedBy>
  <cp:revision>2</cp:revision>
  <cp:lastPrinted>2023-06-06T11:51:00Z</cp:lastPrinted>
  <dcterms:created xsi:type="dcterms:W3CDTF">2024-09-03T13:38:00Z</dcterms:created>
  <dcterms:modified xsi:type="dcterms:W3CDTF">2024-10-04T13:01:00Z</dcterms:modified>
</cp:coreProperties>
</file>